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BCD" w:rsidRDefault="00F03BCD" w:rsidP="00545CAB">
      <w:pPr>
        <w:widowControl/>
        <w:spacing w:line="560" w:lineRule="atLeast"/>
        <w:jc w:val="left"/>
        <w:rPr>
          <w:rFonts w:ascii="仿宋" w:eastAsia="仿宋" w:hAnsi="仿宋" w:cs="Tahoma"/>
          <w:color w:val="000000"/>
          <w:kern w:val="0"/>
          <w:sz w:val="32"/>
          <w:szCs w:val="32"/>
        </w:rPr>
      </w:pPr>
    </w:p>
    <w:p w:rsidR="00F03BCD" w:rsidRDefault="00F03BCD" w:rsidP="0041279B">
      <w:pPr>
        <w:spacing w:afterLines="5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报名表</w:t>
      </w:r>
    </w:p>
    <w:p w:rsidR="00F03BCD" w:rsidRDefault="00F03BCD" w:rsidP="00B907F5">
      <w:pPr>
        <w:jc w:val="center"/>
        <w:rPr>
          <w:b/>
          <w:szCs w:val="21"/>
        </w:rPr>
      </w:pPr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41"/>
        <w:gridCol w:w="1350"/>
        <w:gridCol w:w="1140"/>
        <w:gridCol w:w="1080"/>
        <w:gridCol w:w="1109"/>
        <w:gridCol w:w="1418"/>
        <w:gridCol w:w="1722"/>
      </w:tblGrid>
      <w:tr w:rsidR="00F03BCD" w:rsidRPr="0041279B" w:rsidTr="009D7521">
        <w:trPr>
          <w:trHeight w:val="705"/>
        </w:trPr>
        <w:tc>
          <w:tcPr>
            <w:tcW w:w="1241" w:type="dxa"/>
            <w:vAlign w:val="center"/>
          </w:tcPr>
          <w:p w:rsidR="00F03BCD" w:rsidRPr="0041279B" w:rsidRDefault="00F03BCD" w:rsidP="009D752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  <w:r w:rsidRPr="0041279B">
              <w:rPr>
                <w:rFonts w:hint="eastAsia"/>
                <w:szCs w:val="21"/>
              </w:rPr>
              <w:t>姓名</w:t>
            </w:r>
          </w:p>
        </w:tc>
        <w:tc>
          <w:tcPr>
            <w:tcW w:w="1350" w:type="dxa"/>
            <w:vAlign w:val="center"/>
          </w:tcPr>
          <w:p w:rsidR="00F03BCD" w:rsidRPr="0041279B" w:rsidRDefault="00F03BCD" w:rsidP="009D752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F03BCD" w:rsidRPr="0041279B" w:rsidRDefault="00F03BCD" w:rsidP="009D752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  <w:r w:rsidRPr="0041279B">
              <w:rPr>
                <w:rFonts w:hint="eastAsia"/>
                <w:szCs w:val="21"/>
              </w:rPr>
              <w:t>性别</w:t>
            </w:r>
          </w:p>
        </w:tc>
        <w:tc>
          <w:tcPr>
            <w:tcW w:w="1080" w:type="dxa"/>
            <w:vAlign w:val="center"/>
          </w:tcPr>
          <w:p w:rsidR="00F03BCD" w:rsidRPr="0041279B" w:rsidRDefault="00F03BCD" w:rsidP="009D752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</w:p>
        </w:tc>
        <w:tc>
          <w:tcPr>
            <w:tcW w:w="1109" w:type="dxa"/>
            <w:vAlign w:val="center"/>
          </w:tcPr>
          <w:p w:rsidR="00F03BCD" w:rsidRPr="0041279B" w:rsidRDefault="00F03BCD" w:rsidP="009D752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  <w:r w:rsidRPr="0041279B">
              <w:rPr>
                <w:rFonts w:hint="eastAsia"/>
                <w:szCs w:val="21"/>
              </w:rPr>
              <w:t>出生年月</w:t>
            </w:r>
          </w:p>
        </w:tc>
        <w:tc>
          <w:tcPr>
            <w:tcW w:w="1418" w:type="dxa"/>
            <w:vAlign w:val="center"/>
          </w:tcPr>
          <w:p w:rsidR="00F03BCD" w:rsidRPr="0041279B" w:rsidRDefault="00F03BCD" w:rsidP="009D752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</w:p>
        </w:tc>
        <w:tc>
          <w:tcPr>
            <w:tcW w:w="1722" w:type="dxa"/>
            <w:vMerge w:val="restart"/>
            <w:vAlign w:val="center"/>
          </w:tcPr>
          <w:p w:rsidR="00F03BCD" w:rsidRPr="0041279B" w:rsidRDefault="00F03BCD" w:rsidP="009D752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  <w:r w:rsidRPr="0041279B">
              <w:rPr>
                <w:rFonts w:hint="eastAsia"/>
                <w:szCs w:val="21"/>
              </w:rPr>
              <w:t>照片</w:t>
            </w:r>
          </w:p>
        </w:tc>
      </w:tr>
      <w:tr w:rsidR="00F03BCD" w:rsidRPr="0041279B" w:rsidTr="009D7521">
        <w:trPr>
          <w:trHeight w:val="705"/>
        </w:trPr>
        <w:tc>
          <w:tcPr>
            <w:tcW w:w="1241" w:type="dxa"/>
            <w:vAlign w:val="center"/>
          </w:tcPr>
          <w:p w:rsidR="00F03BCD" w:rsidRPr="0041279B" w:rsidRDefault="00F03BCD" w:rsidP="009D752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  <w:r w:rsidRPr="0041279B">
              <w:rPr>
                <w:rFonts w:hint="eastAsia"/>
                <w:szCs w:val="21"/>
              </w:rPr>
              <w:t>学历</w:t>
            </w:r>
          </w:p>
          <w:p w:rsidR="00F03BCD" w:rsidRPr="0041279B" w:rsidRDefault="00F03BCD" w:rsidP="009D752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  <w:r w:rsidRPr="0041279B">
              <w:rPr>
                <w:rFonts w:hint="eastAsia"/>
                <w:szCs w:val="21"/>
              </w:rPr>
              <w:t>学位</w:t>
            </w:r>
          </w:p>
        </w:tc>
        <w:tc>
          <w:tcPr>
            <w:tcW w:w="1350" w:type="dxa"/>
            <w:vAlign w:val="center"/>
          </w:tcPr>
          <w:p w:rsidR="00F03BCD" w:rsidRPr="0041279B" w:rsidRDefault="00F03BCD" w:rsidP="009D752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</w:p>
        </w:tc>
        <w:tc>
          <w:tcPr>
            <w:tcW w:w="2220" w:type="dxa"/>
            <w:gridSpan w:val="2"/>
            <w:vAlign w:val="center"/>
          </w:tcPr>
          <w:p w:rsidR="00F03BCD" w:rsidRPr="0041279B" w:rsidRDefault="00F03BCD" w:rsidP="009D752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  <w:r w:rsidRPr="0041279B">
              <w:rPr>
                <w:rFonts w:hint="eastAsia"/>
                <w:szCs w:val="21"/>
              </w:rPr>
              <w:t>毕业院校及专业</w:t>
            </w:r>
          </w:p>
        </w:tc>
        <w:tc>
          <w:tcPr>
            <w:tcW w:w="2527" w:type="dxa"/>
            <w:gridSpan w:val="2"/>
            <w:vAlign w:val="center"/>
          </w:tcPr>
          <w:p w:rsidR="00F03BCD" w:rsidRPr="0041279B" w:rsidRDefault="00F03BCD" w:rsidP="009D752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</w:p>
        </w:tc>
        <w:tc>
          <w:tcPr>
            <w:tcW w:w="1722" w:type="dxa"/>
            <w:vMerge/>
            <w:vAlign w:val="center"/>
          </w:tcPr>
          <w:p w:rsidR="00F03BCD" w:rsidRPr="0041279B" w:rsidRDefault="00F03BCD" w:rsidP="009D7521">
            <w:pPr>
              <w:widowControl/>
              <w:jc w:val="left"/>
              <w:rPr>
                <w:szCs w:val="21"/>
              </w:rPr>
            </w:pPr>
          </w:p>
        </w:tc>
      </w:tr>
      <w:tr w:rsidR="00F03BCD" w:rsidRPr="0041279B" w:rsidTr="009D7521">
        <w:trPr>
          <w:trHeight w:val="705"/>
        </w:trPr>
        <w:tc>
          <w:tcPr>
            <w:tcW w:w="1241" w:type="dxa"/>
            <w:vAlign w:val="center"/>
          </w:tcPr>
          <w:p w:rsidR="00F03BCD" w:rsidRPr="0041279B" w:rsidRDefault="00F03BCD" w:rsidP="009D752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  <w:r w:rsidRPr="0041279B">
              <w:rPr>
                <w:rFonts w:hint="eastAsia"/>
                <w:szCs w:val="21"/>
              </w:rPr>
              <w:t>民族</w:t>
            </w:r>
          </w:p>
        </w:tc>
        <w:tc>
          <w:tcPr>
            <w:tcW w:w="1350" w:type="dxa"/>
            <w:vAlign w:val="center"/>
          </w:tcPr>
          <w:p w:rsidR="00F03BCD" w:rsidRPr="0041279B" w:rsidRDefault="00F03BCD" w:rsidP="009D752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F03BCD" w:rsidRPr="0041279B" w:rsidRDefault="00F03BCD" w:rsidP="009D7521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szCs w:val="21"/>
              </w:rPr>
            </w:pPr>
            <w:r w:rsidRPr="0041279B">
              <w:rPr>
                <w:rFonts w:hint="eastAsia"/>
                <w:szCs w:val="21"/>
              </w:rPr>
              <w:t>政治面貌</w:t>
            </w:r>
          </w:p>
        </w:tc>
        <w:tc>
          <w:tcPr>
            <w:tcW w:w="1080" w:type="dxa"/>
            <w:vAlign w:val="center"/>
          </w:tcPr>
          <w:p w:rsidR="00F03BCD" w:rsidRPr="0041279B" w:rsidRDefault="00F03BCD" w:rsidP="009D7521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szCs w:val="21"/>
              </w:rPr>
            </w:pPr>
          </w:p>
        </w:tc>
        <w:tc>
          <w:tcPr>
            <w:tcW w:w="1109" w:type="dxa"/>
            <w:vAlign w:val="center"/>
          </w:tcPr>
          <w:p w:rsidR="00F03BCD" w:rsidRPr="0041279B" w:rsidRDefault="00F03BCD" w:rsidP="009D752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  <w:r w:rsidRPr="0041279B">
              <w:rPr>
                <w:rFonts w:hint="eastAsia"/>
                <w:szCs w:val="21"/>
              </w:rPr>
              <w:t>籍贯</w:t>
            </w:r>
          </w:p>
        </w:tc>
        <w:tc>
          <w:tcPr>
            <w:tcW w:w="1418" w:type="dxa"/>
            <w:vAlign w:val="center"/>
          </w:tcPr>
          <w:p w:rsidR="00F03BCD" w:rsidRPr="0041279B" w:rsidRDefault="00F03BCD" w:rsidP="009D752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</w:p>
        </w:tc>
        <w:tc>
          <w:tcPr>
            <w:tcW w:w="1722" w:type="dxa"/>
            <w:vMerge/>
            <w:vAlign w:val="center"/>
          </w:tcPr>
          <w:p w:rsidR="00F03BCD" w:rsidRPr="0041279B" w:rsidRDefault="00F03BCD" w:rsidP="009D7521">
            <w:pPr>
              <w:widowControl/>
              <w:jc w:val="left"/>
              <w:rPr>
                <w:szCs w:val="21"/>
              </w:rPr>
            </w:pPr>
          </w:p>
        </w:tc>
      </w:tr>
      <w:tr w:rsidR="00F03BCD" w:rsidRPr="0041279B" w:rsidTr="009D7521">
        <w:trPr>
          <w:trHeight w:val="705"/>
        </w:trPr>
        <w:tc>
          <w:tcPr>
            <w:tcW w:w="1241" w:type="dxa"/>
            <w:vAlign w:val="center"/>
          </w:tcPr>
          <w:p w:rsidR="00F03BCD" w:rsidRPr="0041279B" w:rsidRDefault="00F03BCD" w:rsidP="009D752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  <w:r w:rsidRPr="0041279B">
              <w:rPr>
                <w:rFonts w:hint="eastAsia"/>
                <w:szCs w:val="21"/>
              </w:rPr>
              <w:t>特长</w:t>
            </w:r>
          </w:p>
        </w:tc>
        <w:tc>
          <w:tcPr>
            <w:tcW w:w="2490" w:type="dxa"/>
            <w:gridSpan w:val="2"/>
            <w:vAlign w:val="center"/>
          </w:tcPr>
          <w:p w:rsidR="00F03BCD" w:rsidRPr="0041279B" w:rsidRDefault="00F03BCD" w:rsidP="009D752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F03BCD" w:rsidRPr="0041279B" w:rsidRDefault="00F03BCD" w:rsidP="009D752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  <w:r w:rsidRPr="0041279B">
              <w:rPr>
                <w:rFonts w:hint="eastAsia"/>
                <w:szCs w:val="21"/>
              </w:rPr>
              <w:t>持有证书</w:t>
            </w:r>
          </w:p>
        </w:tc>
        <w:tc>
          <w:tcPr>
            <w:tcW w:w="4249" w:type="dxa"/>
            <w:gridSpan w:val="3"/>
            <w:vAlign w:val="center"/>
          </w:tcPr>
          <w:p w:rsidR="00F03BCD" w:rsidRPr="0041279B" w:rsidRDefault="00F03BCD" w:rsidP="009D752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</w:p>
        </w:tc>
      </w:tr>
      <w:tr w:rsidR="00F03BCD" w:rsidRPr="0041279B" w:rsidTr="009D7521">
        <w:trPr>
          <w:trHeight w:val="705"/>
        </w:trPr>
        <w:tc>
          <w:tcPr>
            <w:tcW w:w="1241" w:type="dxa"/>
            <w:vAlign w:val="center"/>
          </w:tcPr>
          <w:p w:rsidR="00F03BCD" w:rsidRPr="0041279B" w:rsidRDefault="00F03BCD" w:rsidP="009D752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  <w:r w:rsidRPr="0041279B">
              <w:rPr>
                <w:rFonts w:hint="eastAsia"/>
                <w:szCs w:val="21"/>
              </w:rPr>
              <w:t>家庭住址</w:t>
            </w:r>
          </w:p>
        </w:tc>
        <w:tc>
          <w:tcPr>
            <w:tcW w:w="4679" w:type="dxa"/>
            <w:gridSpan w:val="4"/>
            <w:vAlign w:val="center"/>
          </w:tcPr>
          <w:p w:rsidR="00F03BCD" w:rsidRPr="0041279B" w:rsidRDefault="00F03BCD" w:rsidP="009D752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03BCD" w:rsidRPr="0041279B" w:rsidRDefault="00F03BCD" w:rsidP="009D752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  <w:r w:rsidRPr="0041279B">
              <w:rPr>
                <w:rFonts w:hint="eastAsia"/>
                <w:szCs w:val="21"/>
              </w:rPr>
              <w:t>联系电话</w:t>
            </w:r>
          </w:p>
        </w:tc>
        <w:tc>
          <w:tcPr>
            <w:tcW w:w="1722" w:type="dxa"/>
            <w:vAlign w:val="center"/>
          </w:tcPr>
          <w:p w:rsidR="00F03BCD" w:rsidRPr="0041279B" w:rsidRDefault="00F03BCD" w:rsidP="009D752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</w:p>
        </w:tc>
      </w:tr>
      <w:tr w:rsidR="00F03BCD" w:rsidRPr="0041279B" w:rsidTr="009D7521">
        <w:trPr>
          <w:trHeight w:val="4648"/>
        </w:trPr>
        <w:tc>
          <w:tcPr>
            <w:tcW w:w="1241" w:type="dxa"/>
            <w:vAlign w:val="center"/>
          </w:tcPr>
          <w:p w:rsidR="00F03BCD" w:rsidRPr="0041279B" w:rsidRDefault="00F03BCD" w:rsidP="009D752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  <w:r w:rsidRPr="0041279B">
              <w:rPr>
                <w:rFonts w:hint="eastAsia"/>
                <w:szCs w:val="21"/>
              </w:rPr>
              <w:t>个</w:t>
            </w:r>
          </w:p>
          <w:p w:rsidR="00F03BCD" w:rsidRPr="0041279B" w:rsidRDefault="00F03BCD" w:rsidP="009D752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</w:p>
          <w:p w:rsidR="00F03BCD" w:rsidRPr="0041279B" w:rsidRDefault="00F03BCD" w:rsidP="009D752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  <w:r w:rsidRPr="0041279B">
              <w:rPr>
                <w:rFonts w:hint="eastAsia"/>
                <w:szCs w:val="21"/>
              </w:rPr>
              <w:t>人</w:t>
            </w:r>
          </w:p>
          <w:p w:rsidR="00F03BCD" w:rsidRPr="0041279B" w:rsidRDefault="00F03BCD" w:rsidP="009D752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</w:p>
          <w:p w:rsidR="00F03BCD" w:rsidRPr="0041279B" w:rsidRDefault="00F03BCD" w:rsidP="009D752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  <w:r w:rsidRPr="0041279B">
              <w:rPr>
                <w:rFonts w:hint="eastAsia"/>
                <w:szCs w:val="21"/>
              </w:rPr>
              <w:t>简</w:t>
            </w:r>
          </w:p>
          <w:p w:rsidR="00F03BCD" w:rsidRPr="0041279B" w:rsidRDefault="00F03BCD" w:rsidP="009D752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</w:p>
          <w:p w:rsidR="00F03BCD" w:rsidRPr="0041279B" w:rsidRDefault="00F03BCD" w:rsidP="009D752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  <w:r w:rsidRPr="0041279B">
              <w:rPr>
                <w:rFonts w:hint="eastAsia"/>
                <w:szCs w:val="21"/>
              </w:rPr>
              <w:t>历</w:t>
            </w:r>
          </w:p>
        </w:tc>
        <w:tc>
          <w:tcPr>
            <w:tcW w:w="7819" w:type="dxa"/>
            <w:gridSpan w:val="6"/>
            <w:vAlign w:val="center"/>
          </w:tcPr>
          <w:p w:rsidR="00F03BCD" w:rsidRPr="0041279B" w:rsidRDefault="00F03BCD" w:rsidP="009D752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</w:p>
        </w:tc>
      </w:tr>
      <w:tr w:rsidR="00F03BCD" w:rsidRPr="0041279B" w:rsidTr="009D7521">
        <w:trPr>
          <w:trHeight w:val="3257"/>
        </w:trPr>
        <w:tc>
          <w:tcPr>
            <w:tcW w:w="1241" w:type="dxa"/>
            <w:vAlign w:val="center"/>
          </w:tcPr>
          <w:p w:rsidR="00F03BCD" w:rsidRPr="0041279B" w:rsidRDefault="00F03BCD" w:rsidP="009D752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</w:p>
          <w:p w:rsidR="00F03BCD" w:rsidRPr="0041279B" w:rsidRDefault="00F03BCD" w:rsidP="009D752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  <w:r w:rsidRPr="0041279B">
              <w:rPr>
                <w:rFonts w:hint="eastAsia"/>
                <w:szCs w:val="21"/>
              </w:rPr>
              <w:t>审</w:t>
            </w:r>
          </w:p>
          <w:p w:rsidR="00F03BCD" w:rsidRPr="0041279B" w:rsidRDefault="00F03BCD" w:rsidP="009D752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</w:p>
          <w:p w:rsidR="00F03BCD" w:rsidRPr="0041279B" w:rsidRDefault="00F03BCD" w:rsidP="009D752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  <w:r w:rsidRPr="0041279B">
              <w:rPr>
                <w:rFonts w:hint="eastAsia"/>
                <w:szCs w:val="21"/>
              </w:rPr>
              <w:t>核</w:t>
            </w:r>
          </w:p>
          <w:p w:rsidR="00F03BCD" w:rsidRPr="0041279B" w:rsidRDefault="00F03BCD" w:rsidP="009D752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</w:p>
          <w:p w:rsidR="00F03BCD" w:rsidRPr="0041279B" w:rsidRDefault="00F03BCD" w:rsidP="009D752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  <w:r w:rsidRPr="0041279B">
              <w:rPr>
                <w:rFonts w:hint="eastAsia"/>
                <w:szCs w:val="21"/>
              </w:rPr>
              <w:t>意</w:t>
            </w:r>
          </w:p>
          <w:p w:rsidR="00F03BCD" w:rsidRPr="0041279B" w:rsidRDefault="00F03BCD" w:rsidP="009D752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</w:p>
          <w:p w:rsidR="00F03BCD" w:rsidRPr="0041279B" w:rsidRDefault="00F03BCD" w:rsidP="009D752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  <w:r w:rsidRPr="0041279B">
              <w:rPr>
                <w:rFonts w:hint="eastAsia"/>
                <w:szCs w:val="21"/>
              </w:rPr>
              <w:t>见</w:t>
            </w:r>
          </w:p>
        </w:tc>
        <w:tc>
          <w:tcPr>
            <w:tcW w:w="7819" w:type="dxa"/>
            <w:gridSpan w:val="6"/>
          </w:tcPr>
          <w:p w:rsidR="00F03BCD" w:rsidRPr="0041279B" w:rsidRDefault="00F03BCD" w:rsidP="009D7521">
            <w:pPr>
              <w:tabs>
                <w:tab w:val="center" w:pos="4153"/>
                <w:tab w:val="right" w:pos="8306"/>
              </w:tabs>
              <w:snapToGrid w:val="0"/>
              <w:rPr>
                <w:szCs w:val="21"/>
              </w:rPr>
            </w:pPr>
          </w:p>
          <w:p w:rsidR="00F03BCD" w:rsidRPr="0041279B" w:rsidRDefault="00F03BCD" w:rsidP="009D7521">
            <w:pPr>
              <w:tabs>
                <w:tab w:val="center" w:pos="4153"/>
                <w:tab w:val="right" w:pos="8306"/>
              </w:tabs>
              <w:snapToGrid w:val="0"/>
              <w:rPr>
                <w:szCs w:val="21"/>
              </w:rPr>
            </w:pPr>
          </w:p>
          <w:p w:rsidR="00F03BCD" w:rsidRPr="0041279B" w:rsidRDefault="00F03BCD" w:rsidP="009D7521">
            <w:pPr>
              <w:tabs>
                <w:tab w:val="center" w:pos="4153"/>
                <w:tab w:val="right" w:pos="8306"/>
              </w:tabs>
              <w:snapToGrid w:val="0"/>
              <w:rPr>
                <w:szCs w:val="21"/>
              </w:rPr>
            </w:pPr>
          </w:p>
          <w:p w:rsidR="00F03BCD" w:rsidRPr="0041279B" w:rsidRDefault="00F03BCD" w:rsidP="009D7521">
            <w:pPr>
              <w:tabs>
                <w:tab w:val="center" w:pos="4153"/>
                <w:tab w:val="right" w:pos="8306"/>
              </w:tabs>
              <w:snapToGrid w:val="0"/>
              <w:rPr>
                <w:szCs w:val="21"/>
              </w:rPr>
            </w:pPr>
          </w:p>
          <w:p w:rsidR="00F03BCD" w:rsidRPr="0041279B" w:rsidRDefault="00F03BCD" w:rsidP="009D7521">
            <w:pPr>
              <w:tabs>
                <w:tab w:val="center" w:pos="4153"/>
                <w:tab w:val="right" w:pos="8306"/>
              </w:tabs>
              <w:snapToGrid w:val="0"/>
              <w:rPr>
                <w:szCs w:val="21"/>
              </w:rPr>
            </w:pPr>
          </w:p>
          <w:p w:rsidR="00F03BCD" w:rsidRPr="0041279B" w:rsidRDefault="00F03BCD" w:rsidP="009D7521">
            <w:pPr>
              <w:tabs>
                <w:tab w:val="center" w:pos="4153"/>
                <w:tab w:val="right" w:pos="8306"/>
              </w:tabs>
              <w:snapToGrid w:val="0"/>
              <w:rPr>
                <w:szCs w:val="21"/>
              </w:rPr>
            </w:pPr>
          </w:p>
          <w:p w:rsidR="00F03BCD" w:rsidRPr="0041279B" w:rsidRDefault="00F03BCD" w:rsidP="009D7521">
            <w:pPr>
              <w:tabs>
                <w:tab w:val="center" w:pos="4153"/>
                <w:tab w:val="right" w:pos="8306"/>
              </w:tabs>
              <w:snapToGrid w:val="0"/>
              <w:rPr>
                <w:szCs w:val="21"/>
              </w:rPr>
            </w:pPr>
          </w:p>
          <w:p w:rsidR="00F03BCD" w:rsidRPr="0041279B" w:rsidRDefault="00F03BCD" w:rsidP="009D7521">
            <w:pPr>
              <w:tabs>
                <w:tab w:val="center" w:pos="4153"/>
                <w:tab w:val="right" w:pos="8306"/>
              </w:tabs>
              <w:snapToGrid w:val="0"/>
              <w:rPr>
                <w:szCs w:val="21"/>
              </w:rPr>
            </w:pPr>
          </w:p>
          <w:p w:rsidR="00F03BCD" w:rsidRPr="0041279B" w:rsidRDefault="00F03BCD" w:rsidP="009D7521">
            <w:pPr>
              <w:tabs>
                <w:tab w:val="center" w:pos="4153"/>
                <w:tab w:val="right" w:pos="8306"/>
              </w:tabs>
              <w:snapToGrid w:val="0"/>
              <w:rPr>
                <w:szCs w:val="21"/>
              </w:rPr>
            </w:pPr>
          </w:p>
          <w:p w:rsidR="00F03BCD" w:rsidRPr="0041279B" w:rsidRDefault="00F03BCD" w:rsidP="009D7521">
            <w:pPr>
              <w:tabs>
                <w:tab w:val="center" w:pos="4153"/>
                <w:tab w:val="right" w:pos="8306"/>
              </w:tabs>
              <w:snapToGrid w:val="0"/>
              <w:rPr>
                <w:szCs w:val="21"/>
              </w:rPr>
            </w:pPr>
          </w:p>
          <w:p w:rsidR="00F03BCD" w:rsidRPr="0041279B" w:rsidRDefault="00F03BCD" w:rsidP="00F03BCD">
            <w:pPr>
              <w:tabs>
                <w:tab w:val="center" w:pos="4153"/>
                <w:tab w:val="right" w:pos="8306"/>
              </w:tabs>
              <w:snapToGrid w:val="0"/>
              <w:ind w:firstLineChars="200" w:firstLine="31680"/>
              <w:rPr>
                <w:szCs w:val="21"/>
              </w:rPr>
            </w:pPr>
          </w:p>
          <w:p w:rsidR="00F03BCD" w:rsidRPr="0041279B" w:rsidRDefault="00F03BCD" w:rsidP="00F03BCD">
            <w:pPr>
              <w:tabs>
                <w:tab w:val="center" w:pos="4153"/>
                <w:tab w:val="right" w:pos="8306"/>
              </w:tabs>
              <w:snapToGrid w:val="0"/>
              <w:ind w:firstLineChars="2400" w:firstLine="31680"/>
              <w:rPr>
                <w:szCs w:val="21"/>
              </w:rPr>
            </w:pPr>
            <w:r w:rsidRPr="0041279B">
              <w:rPr>
                <w:rFonts w:hint="eastAsia"/>
                <w:szCs w:val="21"/>
              </w:rPr>
              <w:t>年月日</w:t>
            </w:r>
          </w:p>
        </w:tc>
      </w:tr>
    </w:tbl>
    <w:p w:rsidR="00F03BCD" w:rsidRDefault="00F03BCD" w:rsidP="0041279B">
      <w:pPr>
        <w:spacing w:beforeLines="50"/>
        <w:rPr>
          <w:szCs w:val="21"/>
        </w:rPr>
      </w:pPr>
    </w:p>
    <w:p w:rsidR="00F03BCD" w:rsidRDefault="00F03BCD" w:rsidP="00903688">
      <w:pPr>
        <w:spacing w:beforeLines="50"/>
      </w:pPr>
      <w:r>
        <w:rPr>
          <w:rFonts w:hint="eastAsia"/>
          <w:szCs w:val="21"/>
        </w:rPr>
        <w:t>本人对所填内容的真实性负责。签名：年月日</w:t>
      </w:r>
    </w:p>
    <w:sectPr w:rsidR="00F03BCD" w:rsidSect="009036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3BCD" w:rsidRDefault="00F03BCD" w:rsidP="003A4F8D">
      <w:r>
        <w:separator/>
      </w:r>
    </w:p>
  </w:endnote>
  <w:endnote w:type="continuationSeparator" w:id="1">
    <w:p w:rsidR="00F03BCD" w:rsidRDefault="00F03BCD" w:rsidP="003A4F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BCD" w:rsidRDefault="00F03BC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BCD" w:rsidRDefault="00F03BCD">
    <w:pPr>
      <w:pStyle w:val="Footer"/>
      <w:jc w:val="center"/>
    </w:pPr>
    <w:fldSimple w:instr="PAGE   \* MERGEFORMAT">
      <w:r w:rsidRPr="00A36243">
        <w:rPr>
          <w:noProof/>
          <w:lang w:val="zh-CN"/>
        </w:rPr>
        <w:t>1</w:t>
      </w:r>
    </w:fldSimple>
  </w:p>
  <w:p w:rsidR="00F03BCD" w:rsidRDefault="00F03BC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BCD" w:rsidRDefault="00F03BC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3BCD" w:rsidRDefault="00F03BCD" w:rsidP="003A4F8D">
      <w:r>
        <w:separator/>
      </w:r>
    </w:p>
  </w:footnote>
  <w:footnote w:type="continuationSeparator" w:id="1">
    <w:p w:rsidR="00F03BCD" w:rsidRDefault="00F03BCD" w:rsidP="003A4F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BCD" w:rsidRDefault="00F03BC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BCD" w:rsidRDefault="00F03BCD" w:rsidP="00D5125A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BCD" w:rsidRDefault="00F03BC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60F9"/>
    <w:rsid w:val="001360F9"/>
    <w:rsid w:val="00321E12"/>
    <w:rsid w:val="003A4F8D"/>
    <w:rsid w:val="003C777D"/>
    <w:rsid w:val="0041279B"/>
    <w:rsid w:val="00453138"/>
    <w:rsid w:val="00473D4C"/>
    <w:rsid w:val="004B5990"/>
    <w:rsid w:val="0053667F"/>
    <w:rsid w:val="00545CAB"/>
    <w:rsid w:val="00721B60"/>
    <w:rsid w:val="0077037B"/>
    <w:rsid w:val="00903688"/>
    <w:rsid w:val="009D7521"/>
    <w:rsid w:val="00A30EFF"/>
    <w:rsid w:val="00A36243"/>
    <w:rsid w:val="00B72AAC"/>
    <w:rsid w:val="00B907F5"/>
    <w:rsid w:val="00BB4924"/>
    <w:rsid w:val="00BD32F1"/>
    <w:rsid w:val="00C179FD"/>
    <w:rsid w:val="00CC5387"/>
    <w:rsid w:val="00CE5C9D"/>
    <w:rsid w:val="00D5125A"/>
    <w:rsid w:val="00D70344"/>
    <w:rsid w:val="00F03BCD"/>
    <w:rsid w:val="00F04F85"/>
    <w:rsid w:val="00F20AC1"/>
    <w:rsid w:val="00F5087B"/>
    <w:rsid w:val="00F55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CAB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1360F9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1360F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F20A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20AC1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F20A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20AC1"/>
    <w:rPr>
      <w:rFonts w:cs="Times New Roman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rsid w:val="00B907F5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B907F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73D4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73D4C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2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2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2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2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2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2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2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2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2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2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2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2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2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2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2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2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2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2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2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2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2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2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2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2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2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2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21</Words>
  <Characters>124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崇左市司法局招聘工作人员公告</dc:title>
  <dc:subject/>
  <dc:creator>p</dc:creator>
  <cp:keywords/>
  <dc:description/>
  <cp:lastModifiedBy>ty</cp:lastModifiedBy>
  <cp:revision>3</cp:revision>
  <cp:lastPrinted>2017-07-04T01:06:00Z</cp:lastPrinted>
  <dcterms:created xsi:type="dcterms:W3CDTF">2017-07-06T00:44:00Z</dcterms:created>
  <dcterms:modified xsi:type="dcterms:W3CDTF">2017-07-06T00:49:00Z</dcterms:modified>
</cp:coreProperties>
</file>