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00" w:rsidRPr="002B2BDC" w:rsidRDefault="002B6700" w:rsidP="002B2BDC">
      <w:pPr>
        <w:spacing w:line="500" w:lineRule="exact"/>
        <w:rPr>
          <w:rFonts w:ascii="仿宋" w:eastAsia="仿宋" w:hAnsi="仿宋"/>
          <w:sz w:val="32"/>
          <w:szCs w:val="32"/>
        </w:rPr>
      </w:pPr>
      <w:r w:rsidRPr="002B2BDC">
        <w:rPr>
          <w:rFonts w:ascii="仿宋" w:eastAsia="仿宋" w:hAnsi="仿宋" w:hint="eastAsia"/>
          <w:sz w:val="32"/>
          <w:szCs w:val="32"/>
        </w:rPr>
        <w:t>附</w:t>
      </w:r>
      <w:r w:rsidRPr="002B2BDC">
        <w:rPr>
          <w:rFonts w:ascii="仿宋" w:eastAsia="仿宋" w:hAnsi="仿宋"/>
          <w:sz w:val="32"/>
          <w:szCs w:val="32"/>
        </w:rPr>
        <w:t xml:space="preserve">  </w:t>
      </w:r>
      <w:r w:rsidRPr="002B2BDC">
        <w:rPr>
          <w:rFonts w:ascii="仿宋" w:eastAsia="仿宋" w:hAnsi="仿宋" w:hint="eastAsia"/>
          <w:sz w:val="32"/>
          <w:szCs w:val="32"/>
        </w:rPr>
        <w:t>件</w:t>
      </w:r>
    </w:p>
    <w:p w:rsidR="002B6700" w:rsidRDefault="002B6700" w:rsidP="002B2BDC">
      <w:pPr>
        <w:spacing w:line="500" w:lineRule="exact"/>
        <w:jc w:val="center"/>
        <w:rPr>
          <w:rFonts w:ascii="方正小标宋简体" w:eastAsia="方正小标宋简体"/>
          <w:sz w:val="30"/>
          <w:szCs w:val="30"/>
        </w:rPr>
      </w:pPr>
      <w:r w:rsidRPr="00123198">
        <w:rPr>
          <w:rFonts w:ascii="方正小标宋简体" w:eastAsia="方正小标宋简体" w:hint="eastAsia"/>
          <w:sz w:val="30"/>
          <w:szCs w:val="30"/>
        </w:rPr>
        <w:t>梧州市住房公积金管理中心公开招聘聘用制工作人员报名表</w:t>
      </w:r>
    </w:p>
    <w:p w:rsidR="002B6700" w:rsidRPr="002B2BDC" w:rsidRDefault="002B6700" w:rsidP="002B2BDC">
      <w:pPr>
        <w:spacing w:line="160" w:lineRule="exact"/>
        <w:jc w:val="center"/>
        <w:rPr>
          <w:rFonts w:ascii="方正小标宋简体" w:eastAsia="方正小标宋简体"/>
          <w:szCs w:val="21"/>
        </w:rPr>
      </w:pP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7"/>
        <w:gridCol w:w="359"/>
        <w:gridCol w:w="1016"/>
        <w:gridCol w:w="90"/>
        <w:gridCol w:w="1080"/>
        <w:gridCol w:w="1620"/>
        <w:gridCol w:w="1183"/>
        <w:gridCol w:w="77"/>
        <w:gridCol w:w="1278"/>
        <w:gridCol w:w="1799"/>
      </w:tblGrid>
      <w:tr w:rsidR="002B6700">
        <w:trPr>
          <w:trHeight w:val="711"/>
          <w:jc w:val="center"/>
        </w:trPr>
        <w:tc>
          <w:tcPr>
            <w:tcW w:w="1226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16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620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278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799" w:type="dxa"/>
            <w:vMerge w:val="restart"/>
            <w:vAlign w:val="center"/>
          </w:tcPr>
          <w:p w:rsidR="002B6700" w:rsidRPr="008A08D1" w:rsidRDefault="002B670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8A08D1">
              <w:rPr>
                <w:rFonts w:hint="eastAsia"/>
                <w:sz w:val="18"/>
                <w:szCs w:val="18"/>
              </w:rPr>
              <w:t>（一寸免冠照片）</w:t>
            </w:r>
          </w:p>
        </w:tc>
      </w:tr>
      <w:tr w:rsidR="002B6700">
        <w:trPr>
          <w:trHeight w:val="606"/>
          <w:jc w:val="center"/>
        </w:trPr>
        <w:tc>
          <w:tcPr>
            <w:tcW w:w="1226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龄</w:t>
            </w:r>
          </w:p>
        </w:tc>
        <w:tc>
          <w:tcPr>
            <w:tcW w:w="1016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620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278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2B6700" w:rsidRDefault="002B6700">
            <w:pPr>
              <w:widowControl/>
              <w:jc w:val="left"/>
            </w:pPr>
          </w:p>
        </w:tc>
      </w:tr>
      <w:tr w:rsidR="002B6700">
        <w:trPr>
          <w:trHeight w:val="756"/>
          <w:jc w:val="center"/>
        </w:trPr>
        <w:tc>
          <w:tcPr>
            <w:tcW w:w="1226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16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278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2B6700" w:rsidRDefault="002B6700">
            <w:pPr>
              <w:widowControl/>
              <w:jc w:val="left"/>
            </w:pPr>
          </w:p>
        </w:tc>
      </w:tr>
      <w:tr w:rsidR="002B6700">
        <w:trPr>
          <w:trHeight w:val="624"/>
          <w:jc w:val="center"/>
        </w:trPr>
        <w:tc>
          <w:tcPr>
            <w:tcW w:w="1226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806" w:type="dxa"/>
            <w:gridSpan w:val="4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278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2B6700" w:rsidRDefault="002B6700">
            <w:pPr>
              <w:widowControl/>
              <w:jc w:val="left"/>
            </w:pPr>
          </w:p>
        </w:tc>
      </w:tr>
      <w:tr w:rsidR="002B6700">
        <w:trPr>
          <w:trHeight w:val="618"/>
          <w:jc w:val="center"/>
        </w:trPr>
        <w:tc>
          <w:tcPr>
            <w:tcW w:w="1226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专</w:t>
            </w:r>
            <w:r>
              <w:t xml:space="preserve">   </w:t>
            </w:r>
            <w:r>
              <w:rPr>
                <w:rFonts w:hint="eastAsia"/>
              </w:rPr>
              <w:t>业</w:t>
            </w:r>
          </w:p>
        </w:tc>
        <w:tc>
          <w:tcPr>
            <w:tcW w:w="3806" w:type="dxa"/>
            <w:gridSpan w:val="4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077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</w:tr>
      <w:tr w:rsidR="002B6700">
        <w:trPr>
          <w:trHeight w:val="754"/>
          <w:jc w:val="center"/>
        </w:trPr>
        <w:tc>
          <w:tcPr>
            <w:tcW w:w="1226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8143" w:type="dxa"/>
            <w:gridSpan w:val="8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</w:tr>
      <w:tr w:rsidR="002B6700">
        <w:trPr>
          <w:trHeight w:val="600"/>
          <w:jc w:val="center"/>
        </w:trPr>
        <w:tc>
          <w:tcPr>
            <w:tcW w:w="1226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186" w:type="dxa"/>
            <w:gridSpan w:val="3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60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278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799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</w:tr>
      <w:tr w:rsidR="002B6700">
        <w:trPr>
          <w:trHeight w:val="733"/>
          <w:jc w:val="center"/>
        </w:trPr>
        <w:tc>
          <w:tcPr>
            <w:tcW w:w="1226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86" w:type="dxa"/>
            <w:gridSpan w:val="3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2803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54" w:type="dxa"/>
            <w:gridSpan w:val="3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</w:tr>
      <w:tr w:rsidR="002B6700">
        <w:trPr>
          <w:trHeight w:val="720"/>
          <w:jc w:val="center"/>
        </w:trPr>
        <w:tc>
          <w:tcPr>
            <w:tcW w:w="3412" w:type="dxa"/>
            <w:gridSpan w:val="5"/>
            <w:vAlign w:val="center"/>
          </w:tcPr>
          <w:p w:rsidR="002B6700" w:rsidRDefault="002B6700" w:rsidP="004E2C42">
            <w:pPr>
              <w:spacing w:line="300" w:lineRule="exact"/>
              <w:jc w:val="center"/>
            </w:pPr>
            <w:r>
              <w:rPr>
                <w:rFonts w:hint="eastAsia"/>
              </w:rPr>
              <w:t>外语及计算机程度</w:t>
            </w:r>
          </w:p>
        </w:tc>
        <w:tc>
          <w:tcPr>
            <w:tcW w:w="5957" w:type="dxa"/>
            <w:gridSpan w:val="5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资格证书</w:t>
            </w:r>
          </w:p>
        </w:tc>
      </w:tr>
      <w:tr w:rsidR="002B6700">
        <w:trPr>
          <w:trHeight w:val="629"/>
          <w:jc w:val="center"/>
        </w:trPr>
        <w:tc>
          <w:tcPr>
            <w:tcW w:w="3412" w:type="dxa"/>
            <w:gridSpan w:val="5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5957" w:type="dxa"/>
            <w:gridSpan w:val="5"/>
            <w:vAlign w:val="center"/>
          </w:tcPr>
          <w:p w:rsidR="002B6700" w:rsidRPr="008A08D1" w:rsidRDefault="002B670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8A08D1">
              <w:rPr>
                <w:rFonts w:hint="eastAsia"/>
                <w:sz w:val="18"/>
                <w:szCs w:val="18"/>
              </w:rPr>
              <w:t>（资格证书类型及取得时间）</w:t>
            </w:r>
          </w:p>
        </w:tc>
      </w:tr>
      <w:tr w:rsidR="002B6700">
        <w:trPr>
          <w:trHeight w:val="4593"/>
          <w:jc w:val="center"/>
        </w:trPr>
        <w:tc>
          <w:tcPr>
            <w:tcW w:w="867" w:type="dxa"/>
            <w:vAlign w:val="center"/>
          </w:tcPr>
          <w:p w:rsidR="002B6700" w:rsidRDefault="002B6700" w:rsidP="00A15A89">
            <w:pPr>
              <w:spacing w:line="300" w:lineRule="exact"/>
              <w:jc w:val="center"/>
            </w:pPr>
            <w:r>
              <w:rPr>
                <w:rFonts w:hint="eastAsia"/>
              </w:rPr>
              <w:t>个</w:t>
            </w:r>
          </w:p>
          <w:p w:rsidR="002B6700" w:rsidRDefault="002B6700" w:rsidP="00A15A89">
            <w:pPr>
              <w:spacing w:line="300" w:lineRule="exact"/>
              <w:jc w:val="center"/>
            </w:pPr>
            <w:r>
              <w:rPr>
                <w:rFonts w:hint="eastAsia"/>
              </w:rPr>
              <w:t>人</w:t>
            </w:r>
          </w:p>
          <w:p w:rsidR="002B6700" w:rsidRDefault="002B6700" w:rsidP="00A15A89">
            <w:pPr>
              <w:spacing w:line="300" w:lineRule="exact"/>
              <w:jc w:val="center"/>
            </w:pPr>
            <w:r>
              <w:rPr>
                <w:rFonts w:hint="eastAsia"/>
              </w:rPr>
              <w:t>简</w:t>
            </w:r>
          </w:p>
          <w:p w:rsidR="002B6700" w:rsidRDefault="002B6700" w:rsidP="00A15A89">
            <w:pPr>
              <w:spacing w:line="30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502" w:type="dxa"/>
            <w:gridSpan w:val="9"/>
            <w:vAlign w:val="center"/>
          </w:tcPr>
          <w:p w:rsidR="002B6700" w:rsidRPr="008A08D1" w:rsidRDefault="002B6700" w:rsidP="00A15A8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（从高中开始填写）</w:t>
            </w:r>
          </w:p>
        </w:tc>
      </w:tr>
      <w:tr w:rsidR="002B6700">
        <w:trPr>
          <w:trHeight w:val="1558"/>
          <w:jc w:val="center"/>
        </w:trPr>
        <w:tc>
          <w:tcPr>
            <w:tcW w:w="867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奖惩</w:t>
            </w:r>
          </w:p>
          <w:p w:rsidR="002B6700" w:rsidRDefault="002B6700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502" w:type="dxa"/>
            <w:gridSpan w:val="9"/>
            <w:vAlign w:val="center"/>
          </w:tcPr>
          <w:p w:rsidR="002B6700" w:rsidRPr="008A08D1" w:rsidRDefault="002B6700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2B6700">
        <w:trPr>
          <w:trHeight w:val="646"/>
          <w:jc w:val="center"/>
        </w:trPr>
        <w:tc>
          <w:tcPr>
            <w:tcW w:w="867" w:type="dxa"/>
            <w:vMerge w:val="restart"/>
            <w:vAlign w:val="center"/>
          </w:tcPr>
          <w:p w:rsidR="002B6700" w:rsidRDefault="002B6700" w:rsidP="00E9324A">
            <w:pPr>
              <w:spacing w:line="300" w:lineRule="exact"/>
              <w:jc w:val="center"/>
            </w:pPr>
          </w:p>
          <w:p w:rsidR="002B6700" w:rsidRDefault="002B6700" w:rsidP="00E9324A">
            <w:pPr>
              <w:spacing w:line="300" w:lineRule="exact"/>
              <w:jc w:val="center"/>
            </w:pPr>
          </w:p>
          <w:p w:rsidR="002B6700" w:rsidRDefault="002B6700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家</w:t>
            </w:r>
          </w:p>
          <w:p w:rsidR="002B6700" w:rsidRDefault="002B6700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庭</w:t>
            </w:r>
          </w:p>
          <w:p w:rsidR="002B6700" w:rsidRDefault="002B6700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2B6700" w:rsidRDefault="002B6700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2B6700" w:rsidRDefault="002B6700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成</w:t>
            </w:r>
          </w:p>
          <w:p w:rsidR="002B6700" w:rsidRDefault="002B6700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员</w:t>
            </w:r>
          </w:p>
          <w:p w:rsidR="002B6700" w:rsidRDefault="002B6700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情</w:t>
            </w:r>
          </w:p>
          <w:p w:rsidR="002B6700" w:rsidRDefault="002B6700" w:rsidP="008B707F">
            <w:pPr>
              <w:spacing w:line="300" w:lineRule="exac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465" w:type="dxa"/>
            <w:gridSpan w:val="3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80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077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2B6700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2B6700" w:rsidRDefault="002B6700" w:rsidP="008B4E89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</w:tr>
      <w:tr w:rsidR="002B6700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2B6700" w:rsidRDefault="002B6700" w:rsidP="008B4E89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</w:tr>
      <w:tr w:rsidR="002B6700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2B6700" w:rsidRDefault="002B6700" w:rsidP="008B4E89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</w:tr>
      <w:tr w:rsidR="002B6700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2B6700" w:rsidRDefault="002B6700" w:rsidP="00E9324A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</w:tr>
      <w:tr w:rsidR="002B6700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2B6700" w:rsidRDefault="002B6700" w:rsidP="00E9324A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</w:tr>
      <w:tr w:rsidR="002B6700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2B6700" w:rsidRDefault="002B6700" w:rsidP="00E9324A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</w:tr>
      <w:tr w:rsidR="002B6700">
        <w:trPr>
          <w:trHeight w:val="5318"/>
          <w:jc w:val="center"/>
        </w:trPr>
        <w:tc>
          <w:tcPr>
            <w:tcW w:w="867" w:type="dxa"/>
            <w:vAlign w:val="center"/>
          </w:tcPr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个</w:t>
            </w:r>
          </w:p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人</w:t>
            </w:r>
          </w:p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评</w:t>
            </w:r>
          </w:p>
          <w:p w:rsidR="002B6700" w:rsidRDefault="002B6700">
            <w:pPr>
              <w:spacing w:line="300" w:lineRule="exact"/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8502" w:type="dxa"/>
            <w:gridSpan w:val="9"/>
            <w:vAlign w:val="center"/>
          </w:tcPr>
          <w:p w:rsidR="002B6700" w:rsidRDefault="002B6700">
            <w:pPr>
              <w:spacing w:line="300" w:lineRule="exact"/>
              <w:jc w:val="center"/>
            </w:pPr>
          </w:p>
        </w:tc>
      </w:tr>
    </w:tbl>
    <w:p w:rsidR="002B6700" w:rsidRDefault="002B6700" w:rsidP="00F40437">
      <w:pPr>
        <w:spacing w:line="400" w:lineRule="exact"/>
        <w:rPr>
          <w:rFonts w:ascii="仿宋_GB2312" w:eastAsia="仿宋_GB2312"/>
          <w:sz w:val="24"/>
        </w:rPr>
      </w:pPr>
    </w:p>
    <w:p w:rsidR="002B6700" w:rsidRPr="008B4E89" w:rsidRDefault="002B6700" w:rsidP="00CC6C50">
      <w:pPr>
        <w:spacing w:line="460" w:lineRule="exact"/>
        <w:rPr>
          <w:rFonts w:ascii="仿宋_GB2312" w:eastAsia="仿宋_GB2312"/>
          <w:sz w:val="24"/>
        </w:rPr>
      </w:pPr>
      <w:r w:rsidRPr="008B4E89">
        <w:rPr>
          <w:rFonts w:ascii="仿宋_GB2312" w:eastAsia="仿宋_GB2312" w:hint="eastAsia"/>
          <w:sz w:val="24"/>
        </w:rPr>
        <w:t>填表说明：</w:t>
      </w:r>
    </w:p>
    <w:p w:rsidR="002B6700" w:rsidRPr="008B4E89" w:rsidRDefault="002B6700" w:rsidP="002B2BDC">
      <w:pPr>
        <w:spacing w:line="460" w:lineRule="exact"/>
        <w:ind w:firstLineChars="200" w:firstLine="31680"/>
        <w:rPr>
          <w:rFonts w:ascii="仿宋_GB2312" w:eastAsia="仿宋_GB2312"/>
          <w:sz w:val="24"/>
        </w:rPr>
      </w:pPr>
      <w:r w:rsidRPr="008B4E89">
        <w:rPr>
          <w:rFonts w:ascii="仿宋_GB2312" w:eastAsia="仿宋_GB2312"/>
          <w:sz w:val="24"/>
        </w:rPr>
        <w:t>1.</w:t>
      </w:r>
      <w:r>
        <w:rPr>
          <w:rFonts w:ascii="仿宋_GB2312" w:eastAsia="仿宋_GB2312"/>
          <w:sz w:val="24"/>
        </w:rPr>
        <w:t xml:space="preserve"> </w:t>
      </w:r>
      <w:r w:rsidRPr="008B4E89">
        <w:rPr>
          <w:rFonts w:ascii="仿宋_GB2312" w:eastAsia="仿宋_GB2312" w:hint="eastAsia"/>
          <w:sz w:val="24"/>
        </w:rPr>
        <w:t>此表为我</w:t>
      </w:r>
      <w:r>
        <w:rPr>
          <w:rFonts w:ascii="仿宋_GB2312" w:eastAsia="仿宋_GB2312" w:hint="eastAsia"/>
          <w:sz w:val="24"/>
        </w:rPr>
        <w:t>中心公开招聘人员使用表格，报名者需根据实际情况逐项填写不得漏填，确保内容真实准确。</w:t>
      </w:r>
    </w:p>
    <w:p w:rsidR="002B6700" w:rsidRPr="008B4E89" w:rsidRDefault="002B6700" w:rsidP="0018132A">
      <w:pPr>
        <w:spacing w:line="460" w:lineRule="exact"/>
        <w:ind w:firstLineChars="200" w:firstLine="31680"/>
        <w:rPr>
          <w:rFonts w:ascii="仿宋_GB2312" w:eastAsia="仿宋_GB2312"/>
          <w:sz w:val="24"/>
        </w:rPr>
      </w:pPr>
      <w:r w:rsidRPr="008B4E89">
        <w:rPr>
          <w:rFonts w:ascii="仿宋_GB2312" w:eastAsia="仿宋_GB2312"/>
          <w:sz w:val="24"/>
        </w:rPr>
        <w:t>2.</w:t>
      </w:r>
      <w:r>
        <w:rPr>
          <w:rFonts w:ascii="仿宋_GB2312" w:eastAsia="仿宋_GB2312"/>
          <w:sz w:val="24"/>
        </w:rPr>
        <w:t xml:space="preserve"> </w:t>
      </w:r>
      <w:r w:rsidRPr="008B4E89">
        <w:rPr>
          <w:rFonts w:ascii="仿宋_GB2312" w:eastAsia="仿宋_GB2312" w:hint="eastAsia"/>
          <w:sz w:val="24"/>
        </w:rPr>
        <w:t>应聘人员将个人简历（应包含准确的电子邮箱及联系电话）、相关证书（学历、学位、资格证等）扫描件随报名表一并发送到招聘公告中给定的电子邮箱。</w:t>
      </w:r>
    </w:p>
    <w:sectPr w:rsidR="002B6700" w:rsidRPr="008B4E89" w:rsidSect="00F40437">
      <w:pgSz w:w="11906" w:h="16838"/>
      <w:pgMar w:top="109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700" w:rsidRDefault="002B6700" w:rsidP="004E2C42">
      <w:r>
        <w:separator/>
      </w:r>
    </w:p>
  </w:endnote>
  <w:endnote w:type="continuationSeparator" w:id="0">
    <w:p w:rsidR="002B6700" w:rsidRDefault="002B6700" w:rsidP="004E2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700" w:rsidRDefault="002B6700" w:rsidP="004E2C42">
      <w:r>
        <w:separator/>
      </w:r>
    </w:p>
  </w:footnote>
  <w:footnote w:type="continuationSeparator" w:id="0">
    <w:p w:rsidR="002B6700" w:rsidRDefault="002B6700" w:rsidP="004E2C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67F"/>
    <w:rsid w:val="0001431D"/>
    <w:rsid w:val="00035884"/>
    <w:rsid w:val="00071FC2"/>
    <w:rsid w:val="000725C3"/>
    <w:rsid w:val="00073DCB"/>
    <w:rsid w:val="000D45DE"/>
    <w:rsid w:val="000E6E0A"/>
    <w:rsid w:val="000F4145"/>
    <w:rsid w:val="00104A9E"/>
    <w:rsid w:val="00123198"/>
    <w:rsid w:val="00140315"/>
    <w:rsid w:val="0014607B"/>
    <w:rsid w:val="00176E8E"/>
    <w:rsid w:val="0018132A"/>
    <w:rsid w:val="001A3AD8"/>
    <w:rsid w:val="001E6196"/>
    <w:rsid w:val="002628FA"/>
    <w:rsid w:val="00263959"/>
    <w:rsid w:val="00287A3F"/>
    <w:rsid w:val="002A3965"/>
    <w:rsid w:val="002B2BDC"/>
    <w:rsid w:val="002B6700"/>
    <w:rsid w:val="00342BDA"/>
    <w:rsid w:val="00351915"/>
    <w:rsid w:val="00365392"/>
    <w:rsid w:val="00473585"/>
    <w:rsid w:val="004C31E1"/>
    <w:rsid w:val="004E2C42"/>
    <w:rsid w:val="005146C3"/>
    <w:rsid w:val="00530B14"/>
    <w:rsid w:val="00567E16"/>
    <w:rsid w:val="0076180A"/>
    <w:rsid w:val="007918F5"/>
    <w:rsid w:val="007B306D"/>
    <w:rsid w:val="007D3722"/>
    <w:rsid w:val="00801DE1"/>
    <w:rsid w:val="0082142D"/>
    <w:rsid w:val="008A08D1"/>
    <w:rsid w:val="008B4E89"/>
    <w:rsid w:val="008B707F"/>
    <w:rsid w:val="008F30A1"/>
    <w:rsid w:val="00920C20"/>
    <w:rsid w:val="00921C4B"/>
    <w:rsid w:val="00953A72"/>
    <w:rsid w:val="00972441"/>
    <w:rsid w:val="0099535E"/>
    <w:rsid w:val="009E3AA7"/>
    <w:rsid w:val="00A00E89"/>
    <w:rsid w:val="00A15A89"/>
    <w:rsid w:val="00A24C14"/>
    <w:rsid w:val="00AE4CFE"/>
    <w:rsid w:val="00B00685"/>
    <w:rsid w:val="00B264BB"/>
    <w:rsid w:val="00B40698"/>
    <w:rsid w:val="00BA5E18"/>
    <w:rsid w:val="00BF084E"/>
    <w:rsid w:val="00C1797D"/>
    <w:rsid w:val="00CC0FAD"/>
    <w:rsid w:val="00CC6C50"/>
    <w:rsid w:val="00CE267F"/>
    <w:rsid w:val="00D03842"/>
    <w:rsid w:val="00E9324A"/>
    <w:rsid w:val="00F10413"/>
    <w:rsid w:val="00F40437"/>
    <w:rsid w:val="00F91C31"/>
    <w:rsid w:val="00FD3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67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2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E2C42"/>
    <w:rPr>
      <w:rFonts w:cs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4E2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E2C42"/>
    <w:rPr>
      <w:rFonts w:cs="Times New Roman"/>
      <w:kern w:val="2"/>
      <w:sz w:val="18"/>
    </w:rPr>
  </w:style>
  <w:style w:type="paragraph" w:styleId="BalloonText">
    <w:name w:val="Balloon Text"/>
    <w:basedOn w:val="Normal"/>
    <w:link w:val="BalloonTextChar"/>
    <w:uiPriority w:val="99"/>
    <w:rsid w:val="000725C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25C3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4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67</Words>
  <Characters>384</Characters>
  <Application>Microsoft Office Outlook</Application>
  <DocSecurity>0</DocSecurity>
  <Lines>0</Lines>
  <Paragraphs>0</Paragraphs>
  <ScaleCrop>false</ScaleCrop>
  <Company>Microsoft 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China</dc:creator>
  <cp:keywords/>
  <dc:description/>
  <cp:lastModifiedBy>微软用户</cp:lastModifiedBy>
  <cp:revision>7</cp:revision>
  <cp:lastPrinted>2017-08-15T02:21:00Z</cp:lastPrinted>
  <dcterms:created xsi:type="dcterms:W3CDTF">2017-07-18T01:27:00Z</dcterms:created>
  <dcterms:modified xsi:type="dcterms:W3CDTF">2017-09-14T08:25:00Z</dcterms:modified>
</cp:coreProperties>
</file>