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年柳州市柳江区广播电视台公开招聘编外工作人员报名登记表</w:t>
      </w:r>
    </w:p>
    <w:p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报名号（招聘单位负责填写）：</w:t>
      </w:r>
    </w:p>
    <w:tbl>
      <w:tblPr>
        <w:tblStyle w:val="3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学习经历（何年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在何学校学习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工作经历（何年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审核单位意见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ind w:right="48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时间：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984" w:right="124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0lY7tAAAAAFAQAADwAAAAAAAAABACAAAAAiAAAAZHJzL2Rvd25yZXYueG1sUEsBAhQAFAAAAAgA&#10;h07iQMxB0vK7AQAAYgMAAA4AAAAAAAAAAQAgAAAAHwEAAGRycy9lMm9Eb2MueG1sUEsFBgAAAAAG&#10;AAYAWQEAAE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0166C9"/>
    <w:rsid w:val="000A253D"/>
    <w:rsid w:val="000F6721"/>
    <w:rsid w:val="00145D1E"/>
    <w:rsid w:val="001812ED"/>
    <w:rsid w:val="00182CC7"/>
    <w:rsid w:val="001A3826"/>
    <w:rsid w:val="001B4564"/>
    <w:rsid w:val="001D3D99"/>
    <w:rsid w:val="002131A4"/>
    <w:rsid w:val="00257922"/>
    <w:rsid w:val="002D4C2B"/>
    <w:rsid w:val="00346F0A"/>
    <w:rsid w:val="00386ABE"/>
    <w:rsid w:val="00396A95"/>
    <w:rsid w:val="003A0820"/>
    <w:rsid w:val="003C2148"/>
    <w:rsid w:val="003D3755"/>
    <w:rsid w:val="003F5D53"/>
    <w:rsid w:val="00421BC1"/>
    <w:rsid w:val="004347DF"/>
    <w:rsid w:val="00455F14"/>
    <w:rsid w:val="004D30CB"/>
    <w:rsid w:val="00510679"/>
    <w:rsid w:val="00542638"/>
    <w:rsid w:val="00575334"/>
    <w:rsid w:val="00585C5A"/>
    <w:rsid w:val="005B23B6"/>
    <w:rsid w:val="00601DB8"/>
    <w:rsid w:val="006A6E79"/>
    <w:rsid w:val="006C67C8"/>
    <w:rsid w:val="006E1A2C"/>
    <w:rsid w:val="006E2865"/>
    <w:rsid w:val="00740075"/>
    <w:rsid w:val="00764C75"/>
    <w:rsid w:val="0079453A"/>
    <w:rsid w:val="007B6BB3"/>
    <w:rsid w:val="007C2C16"/>
    <w:rsid w:val="008437E9"/>
    <w:rsid w:val="0088571C"/>
    <w:rsid w:val="008B576E"/>
    <w:rsid w:val="008D1D4A"/>
    <w:rsid w:val="008D756C"/>
    <w:rsid w:val="008E126F"/>
    <w:rsid w:val="00913312"/>
    <w:rsid w:val="00A0388B"/>
    <w:rsid w:val="00A26881"/>
    <w:rsid w:val="00A45144"/>
    <w:rsid w:val="00A47BA2"/>
    <w:rsid w:val="00A66617"/>
    <w:rsid w:val="00AD1503"/>
    <w:rsid w:val="00AE04A5"/>
    <w:rsid w:val="00AE4E92"/>
    <w:rsid w:val="00B304F6"/>
    <w:rsid w:val="00B412F4"/>
    <w:rsid w:val="00B51D4F"/>
    <w:rsid w:val="00BA7FAB"/>
    <w:rsid w:val="00BB59EA"/>
    <w:rsid w:val="00BC5A93"/>
    <w:rsid w:val="00BF0B9C"/>
    <w:rsid w:val="00C07DC0"/>
    <w:rsid w:val="00C11D87"/>
    <w:rsid w:val="00C642D6"/>
    <w:rsid w:val="00C8270A"/>
    <w:rsid w:val="00CF07D3"/>
    <w:rsid w:val="00D03F0A"/>
    <w:rsid w:val="00D80C47"/>
    <w:rsid w:val="00D97660"/>
    <w:rsid w:val="00DC52D9"/>
    <w:rsid w:val="00DD465B"/>
    <w:rsid w:val="00E21EAD"/>
    <w:rsid w:val="00E8642B"/>
    <w:rsid w:val="00EB6319"/>
    <w:rsid w:val="00F309AA"/>
    <w:rsid w:val="00F60DE0"/>
    <w:rsid w:val="00FA0D2B"/>
    <w:rsid w:val="00FC09DD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28010FE7"/>
    <w:rsid w:val="29CB12B8"/>
    <w:rsid w:val="30DA127B"/>
    <w:rsid w:val="37E754C5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EC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90</Words>
  <Characters>519</Characters>
  <Lines>0</Lines>
  <Paragraphs>0</Paragraphs>
  <TotalTime>15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2019-05-22T02:20:00Z</dcterms:created>
  <dc:creator>Administrator</dc:creator>
  <cp:lastModifiedBy>张翠</cp:lastModifiedBy>
  <cp:lastPrinted>2018-04-16T02:27:00Z</cp:lastPrinted>
  <dcterms:modified xsi:type="dcterms:W3CDTF">2019-07-19T02:16:33Z</dcterms:modified>
  <dc:title>柳江区进德镇人民政府公开招聘编外人员公告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