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附件2：</w:t>
      </w:r>
    </w:p>
    <w:p>
      <w:pPr>
        <w:spacing w:line="56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</w:t>
      </w:r>
      <w:bookmarkStart w:id="0" w:name="_GoBack"/>
      <w:r>
        <w:rPr>
          <w:rFonts w:hint="eastAsia" w:ascii="黑体" w:eastAsia="黑体"/>
          <w:b/>
          <w:bCs/>
          <w:sz w:val="28"/>
          <w:szCs w:val="28"/>
        </w:rPr>
        <w:t>广西水利厅那板水库管理处2019年事业编制工作人员应</w:t>
      </w:r>
      <w:r>
        <w:rPr>
          <w:rFonts w:hint="eastAsia" w:ascii="黑体" w:eastAsia="黑体"/>
          <w:b/>
          <w:sz w:val="28"/>
          <w:szCs w:val="28"/>
        </w:rPr>
        <w:t>聘报名表</w:t>
      </w:r>
      <w:bookmarkEnd w:id="0"/>
    </w:p>
    <w:p>
      <w:pPr>
        <w:spacing w:line="560" w:lineRule="exact"/>
        <w:jc w:val="center"/>
        <w:rPr>
          <w:rFonts w:ascii="黑体" w:eastAsia="黑体"/>
          <w:b/>
          <w:bCs/>
          <w:spacing w:val="-2"/>
          <w:sz w:val="28"/>
          <w:szCs w:val="28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352"/>
        <w:gridCol w:w="1079"/>
        <w:gridCol w:w="1288"/>
        <w:gridCol w:w="30"/>
        <w:gridCol w:w="1400"/>
        <w:gridCol w:w="1305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03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   岁)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1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ind w:right="459" w:rightChars="153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3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贯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 生 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3" w:type="dxa"/>
            <w:vMerge w:val="continue"/>
            <w:tcBorders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03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3" w:type="dxa"/>
            <w:vMerge w:val="continue"/>
            <w:tcBorders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03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3" w:type="dxa"/>
            <w:vMerge w:val="continue"/>
            <w:tcBorders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03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位</w:t>
            </w:r>
          </w:p>
        </w:tc>
        <w:tc>
          <w:tcPr>
            <w:tcW w:w="13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 育</w:t>
            </w:r>
          </w:p>
        </w:tc>
        <w:tc>
          <w:tcPr>
            <w:tcW w:w="2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27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03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3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  职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 育</w:t>
            </w:r>
          </w:p>
        </w:tc>
        <w:tc>
          <w:tcPr>
            <w:tcW w:w="2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毕业院校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系及专业</w:t>
            </w:r>
          </w:p>
        </w:tc>
        <w:tc>
          <w:tcPr>
            <w:tcW w:w="27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03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7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7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03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7867" w:type="dxa"/>
            <w:gridSpan w:val="7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38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6515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103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简</w:t>
            </w:r>
          </w:p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历</w:t>
            </w:r>
          </w:p>
        </w:tc>
        <w:tc>
          <w:tcPr>
            <w:tcW w:w="7867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44"/>
        <w:gridCol w:w="1114"/>
        <w:gridCol w:w="1107"/>
        <w:gridCol w:w="749"/>
        <w:gridCol w:w="3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48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398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84" w:type="dxa"/>
            <w:vMerge w:val="continue"/>
            <w:tcBorders>
              <w:left w:val="single" w:color="auto" w:sz="8" w:space="0"/>
            </w:tcBorders>
          </w:tcPr>
          <w:p/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80"/>
                <w:sz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84" w:type="dxa"/>
            <w:vMerge w:val="continue"/>
            <w:tcBorders>
              <w:left w:val="single" w:color="auto" w:sz="8" w:space="0"/>
            </w:tcBorders>
          </w:tcPr>
          <w:p/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84" w:type="dxa"/>
            <w:vMerge w:val="continue"/>
            <w:tcBorders>
              <w:left w:val="single" w:color="auto" w:sz="8" w:space="0"/>
            </w:tcBorders>
          </w:tcPr>
          <w:p/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84" w:type="dxa"/>
            <w:vMerge w:val="continue"/>
            <w:tcBorders>
              <w:left w:val="single" w:color="auto" w:sz="8" w:space="0"/>
            </w:tcBorders>
          </w:tcPr>
          <w:p/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84" w:type="dxa"/>
            <w:vMerge w:val="continue"/>
            <w:tcBorders>
              <w:left w:val="single" w:color="auto" w:sz="8" w:space="0"/>
            </w:tcBorders>
          </w:tcPr>
          <w:p/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</w:trPr>
        <w:tc>
          <w:tcPr>
            <w:tcW w:w="148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应聘者签字</w:t>
            </w:r>
          </w:p>
        </w:tc>
        <w:tc>
          <w:tcPr>
            <w:tcW w:w="7696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本报名表所填内容正确无误，所提交的信息真实有效，如有虚假，本人愿承担由此产生的一切后果。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应聘者签名：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</w:trPr>
        <w:tc>
          <w:tcPr>
            <w:tcW w:w="148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资格审查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696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　　　　　　　　　　　　审核人(签名)：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　　　　　　　　　　　　　　　　               年　月　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HorizontalSpacing w:val="1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70E69AA"/>
    <w:rsid w:val="4A4B0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2879</Words>
  <Characters>3077</Characters>
  <Lines>411</Lines>
  <Paragraphs>168</Paragraphs>
  <TotalTime>217</TotalTime>
  <ScaleCrop>false</ScaleCrop>
  <LinksUpToDate>false</LinksUpToDate>
  <CharactersWithSpaces>3322</CharactersWithSpaces>
  <Application>WPS Office_11.1.0.8661_F1E327BC-269C-435d-A152-05C5408002CA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2019-03-08T07:47:00Z</dcterms:created>
  <dc:creator>null</dc:creator>
  <cp:lastModifiedBy>颜永达</cp:lastModifiedBy>
  <cp:lastPrinted>2019-06-13T03:30:00Z</cp:lastPrinted>
  <dcterms:modified xsi:type="dcterms:W3CDTF">2019-06-13T06:18:30Z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