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47" w:rsidRDefault="00D67847">
      <w:pPr>
        <w:spacing w:line="5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67847" w:rsidRDefault="00D67847"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t>柳州市</w:t>
      </w:r>
      <w:r w:rsidRPr="003F522F">
        <w:rPr>
          <w:rFonts w:ascii="黑体" w:eastAsia="黑体" w:hint="eastAsia"/>
          <w:kern w:val="0"/>
          <w:sz w:val="44"/>
          <w:szCs w:val="44"/>
        </w:rPr>
        <w:t>爱国卫生服务所</w:t>
      </w:r>
      <w:r>
        <w:rPr>
          <w:rFonts w:ascii="黑体" w:eastAsia="黑体" w:hint="eastAsia"/>
          <w:kern w:val="0"/>
          <w:sz w:val="44"/>
          <w:szCs w:val="44"/>
        </w:rPr>
        <w:t>招聘报名表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 w:rsidR="00D67847" w:rsidRPr="00FE2844">
        <w:trPr>
          <w:cantSplit/>
          <w:trHeight w:hRule="exact" w:val="643"/>
        </w:trPr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</w:tcBorders>
            <w:vAlign w:val="center"/>
          </w:tcPr>
          <w:p w:rsidR="00D67847" w:rsidRPr="00FE2844" w:rsidRDefault="00D67847"/>
        </w:tc>
        <w:tc>
          <w:tcPr>
            <w:tcW w:w="198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ind w:leftChars="-52" w:left="-109"/>
              <w:jc w:val="center"/>
              <w:rPr>
                <w:rFonts w:eastAsia="楷体_GB2312"/>
              </w:rPr>
            </w:pPr>
          </w:p>
        </w:tc>
      </w:tr>
      <w:tr w:rsidR="00D67847" w:rsidRPr="00FE2844">
        <w:trPr>
          <w:cantSplit/>
          <w:trHeight w:hRule="exact" w:val="604"/>
        </w:trPr>
        <w:tc>
          <w:tcPr>
            <w:tcW w:w="1438" w:type="dxa"/>
            <w:gridSpan w:val="3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vAlign w:val="center"/>
          </w:tcPr>
          <w:p w:rsidR="00D67847" w:rsidRPr="00FE2844" w:rsidRDefault="00D67847"/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 w:rsidR="00D67847" w:rsidRPr="00FE2844" w:rsidRDefault="00D67847"/>
        </w:tc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</w:tr>
      <w:tr w:rsidR="00D67847" w:rsidRPr="00FE2844">
        <w:trPr>
          <w:cantSplit/>
          <w:trHeight w:hRule="exact" w:val="638"/>
        </w:trPr>
        <w:tc>
          <w:tcPr>
            <w:tcW w:w="1438" w:type="dxa"/>
            <w:gridSpan w:val="3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vAlign w:val="center"/>
          </w:tcPr>
          <w:p w:rsidR="00D67847" w:rsidRPr="00FE2844" w:rsidRDefault="00D67847"/>
        </w:tc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</w:tr>
      <w:tr w:rsidR="00D67847" w:rsidRPr="00FE2844">
        <w:trPr>
          <w:cantSplit/>
          <w:trHeight w:hRule="exact" w:val="614"/>
        </w:trPr>
        <w:tc>
          <w:tcPr>
            <w:tcW w:w="1438" w:type="dxa"/>
            <w:gridSpan w:val="3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ind w:leftChars="-51" w:left="1" w:hangingChars="51" w:hanging="108"/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vAlign w:val="center"/>
          </w:tcPr>
          <w:p w:rsidR="00D67847" w:rsidRPr="00FE2844" w:rsidRDefault="00D67847"/>
        </w:tc>
        <w:tc>
          <w:tcPr>
            <w:tcW w:w="90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vAlign w:val="center"/>
          </w:tcPr>
          <w:p w:rsidR="00D67847" w:rsidRPr="00FE2844" w:rsidRDefault="00D67847">
            <w:pPr>
              <w:ind w:leftChars="-51" w:left="-107" w:rightChars="-51" w:right="-107"/>
            </w:pPr>
          </w:p>
        </w:tc>
        <w:tc>
          <w:tcPr>
            <w:tcW w:w="76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  <w:szCs w:val="21"/>
              </w:rPr>
            </w:pPr>
            <w:r w:rsidRPr="00FE2844"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vAlign w:val="center"/>
          </w:tcPr>
          <w:p w:rsidR="00D67847" w:rsidRPr="00FE2844" w:rsidRDefault="00D67847"/>
        </w:tc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</w:tr>
      <w:tr w:rsidR="00D67847" w:rsidRPr="00FE2844">
        <w:trPr>
          <w:cantSplit/>
          <w:trHeight w:hRule="exact" w:val="622"/>
        </w:trPr>
        <w:tc>
          <w:tcPr>
            <w:tcW w:w="1618" w:type="dxa"/>
            <w:gridSpan w:val="4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  <w:r w:rsidRPr="00FE2844"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vAlign w:val="center"/>
          </w:tcPr>
          <w:p w:rsidR="00D67847" w:rsidRPr="00FE2844" w:rsidRDefault="00D67847"/>
        </w:tc>
        <w:tc>
          <w:tcPr>
            <w:tcW w:w="709" w:type="dxa"/>
            <w:gridSpan w:val="3"/>
            <w:vAlign w:val="center"/>
          </w:tcPr>
          <w:p w:rsidR="00D67847" w:rsidRPr="00FE2844" w:rsidRDefault="00D67847">
            <w:pPr>
              <w:jc w:val="center"/>
            </w:pPr>
            <w:r w:rsidRPr="00FE2844"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vAlign w:val="center"/>
          </w:tcPr>
          <w:p w:rsidR="00D67847" w:rsidRPr="00FE2844" w:rsidRDefault="00D67847"/>
        </w:tc>
        <w:tc>
          <w:tcPr>
            <w:tcW w:w="86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vAlign w:val="center"/>
          </w:tcPr>
          <w:p w:rsidR="00D67847" w:rsidRPr="00FE2844" w:rsidRDefault="00D67847"/>
        </w:tc>
        <w:tc>
          <w:tcPr>
            <w:tcW w:w="903" w:type="dxa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健康</w:t>
            </w:r>
          </w:p>
          <w:p w:rsidR="00D67847" w:rsidRPr="00FE2844" w:rsidRDefault="00D67847">
            <w:pPr>
              <w:jc w:val="center"/>
            </w:pPr>
            <w:r w:rsidRPr="00FE2844"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D67847" w:rsidRPr="00FE2844" w:rsidRDefault="00D67847"/>
        </w:tc>
      </w:tr>
      <w:tr w:rsidR="00D67847" w:rsidRPr="00FE2844">
        <w:trPr>
          <w:cantSplit/>
          <w:trHeight w:hRule="exact" w:val="640"/>
        </w:trPr>
        <w:tc>
          <w:tcPr>
            <w:tcW w:w="1618" w:type="dxa"/>
            <w:gridSpan w:val="4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right w:val="single" w:sz="12" w:space="0" w:color="auto"/>
            </w:tcBorders>
            <w:vAlign w:val="center"/>
          </w:tcPr>
          <w:p w:rsidR="00D67847" w:rsidRPr="00FE2844" w:rsidRDefault="00D67847"/>
        </w:tc>
      </w:tr>
      <w:tr w:rsidR="00D67847" w:rsidRPr="00FE2844">
        <w:trPr>
          <w:cantSplit/>
          <w:trHeight w:val="499"/>
        </w:trPr>
        <w:tc>
          <w:tcPr>
            <w:tcW w:w="7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全日制</w:t>
            </w:r>
          </w:p>
          <w:p w:rsidR="00D67847" w:rsidRPr="00FE2844" w:rsidRDefault="00D67847">
            <w:pPr>
              <w:jc w:val="center"/>
            </w:pPr>
            <w:r w:rsidRPr="00FE2844"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right w:val="single" w:sz="12" w:space="0" w:color="auto"/>
            </w:tcBorders>
            <w:vAlign w:val="center"/>
          </w:tcPr>
          <w:p w:rsidR="00D67847" w:rsidRPr="00FE2844" w:rsidRDefault="00D67847"/>
        </w:tc>
      </w:tr>
      <w:tr w:rsidR="00D67847" w:rsidRPr="00FE2844">
        <w:trPr>
          <w:cantSplit/>
          <w:trHeight w:val="479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vAlign w:val="center"/>
          </w:tcPr>
          <w:p w:rsidR="00D67847" w:rsidRPr="00FE2844" w:rsidRDefault="00D67847"/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</w:tr>
      <w:tr w:rsidR="00D67847" w:rsidRPr="00FE2844">
        <w:trPr>
          <w:cantSplit/>
          <w:trHeight w:val="473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在职</w:t>
            </w:r>
          </w:p>
          <w:p w:rsidR="00D67847" w:rsidRPr="00FE2844" w:rsidRDefault="00D67847">
            <w:pPr>
              <w:jc w:val="center"/>
            </w:pPr>
            <w:r w:rsidRPr="00FE2844"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</w:tr>
      <w:tr w:rsidR="00D67847" w:rsidRPr="00FE2844">
        <w:trPr>
          <w:cantSplit/>
          <w:trHeight w:val="465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</w:tr>
      <w:tr w:rsidR="00D67847" w:rsidRPr="00FE2844">
        <w:trPr>
          <w:cantSplit/>
          <w:trHeight w:val="620"/>
        </w:trPr>
        <w:tc>
          <w:tcPr>
            <w:tcW w:w="1978" w:type="dxa"/>
            <w:gridSpan w:val="5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right w:val="single" w:sz="12" w:space="0" w:color="auto"/>
            </w:tcBorders>
            <w:vAlign w:val="center"/>
          </w:tcPr>
          <w:p w:rsidR="00D67847" w:rsidRPr="00FE2844" w:rsidRDefault="00D67847"/>
        </w:tc>
      </w:tr>
      <w:tr w:rsidR="00D67847" w:rsidRPr="00FE2844">
        <w:trPr>
          <w:cantSplit/>
          <w:trHeight w:val="625"/>
        </w:trPr>
        <w:tc>
          <w:tcPr>
            <w:tcW w:w="1978" w:type="dxa"/>
            <w:gridSpan w:val="5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目前工作单位、</w:t>
            </w:r>
          </w:p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right w:val="single" w:sz="12" w:space="0" w:color="auto"/>
            </w:tcBorders>
            <w:vAlign w:val="center"/>
          </w:tcPr>
          <w:p w:rsidR="00D67847" w:rsidRPr="00FE2844" w:rsidRDefault="00D67847"/>
        </w:tc>
      </w:tr>
      <w:tr w:rsidR="00D67847" w:rsidRPr="00FE2844">
        <w:trPr>
          <w:cantSplit/>
          <w:trHeight w:val="495"/>
        </w:trPr>
        <w:tc>
          <w:tcPr>
            <w:tcW w:w="1978" w:type="dxa"/>
            <w:gridSpan w:val="5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联系地址及</w:t>
            </w:r>
          </w:p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608"/>
        </w:trPr>
        <w:tc>
          <w:tcPr>
            <w:tcW w:w="1978" w:type="dxa"/>
            <w:gridSpan w:val="5"/>
            <w:tcBorders>
              <w:lef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  <w:b/>
              </w:rPr>
            </w:pPr>
            <w:r w:rsidRPr="00FE2844">
              <w:rPr>
                <w:b/>
                <w:lang w:val="fr-FR"/>
              </w:rPr>
              <w:t>E-mail</w:t>
            </w:r>
            <w:r w:rsidRPr="00FE2844"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357"/>
        </w:trPr>
        <w:tc>
          <w:tcPr>
            <w:tcW w:w="539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b/>
                <w:kern w:val="0"/>
              </w:rPr>
            </w:pPr>
            <w:r w:rsidRPr="00FE2844">
              <w:rPr>
                <w:rFonts w:hint="eastAsia"/>
                <w:b/>
                <w:kern w:val="0"/>
              </w:rPr>
              <w:t>工</w:t>
            </w:r>
            <w:r w:rsidRPr="00FE2844">
              <w:rPr>
                <w:rFonts w:hint="eastAsia"/>
                <w:b/>
              </w:rPr>
              <w:t xml:space="preserve">　　</w:t>
            </w:r>
            <w:r w:rsidRPr="00FE2844">
              <w:rPr>
                <w:rFonts w:hint="eastAsia"/>
                <w:b/>
                <w:kern w:val="0"/>
              </w:rPr>
              <w:t>作</w:t>
            </w:r>
            <w:r w:rsidRPr="00FE2844">
              <w:rPr>
                <w:rFonts w:hint="eastAsia"/>
                <w:b/>
              </w:rPr>
              <w:t xml:space="preserve">　　</w:t>
            </w:r>
            <w:r w:rsidRPr="00FE2844">
              <w:rPr>
                <w:rFonts w:hint="eastAsia"/>
                <w:b/>
                <w:kern w:val="0"/>
              </w:rPr>
              <w:t>简</w:t>
            </w:r>
            <w:r w:rsidRPr="00FE2844">
              <w:rPr>
                <w:rFonts w:hint="eastAsia"/>
                <w:b/>
              </w:rPr>
              <w:t xml:space="preserve">　　</w:t>
            </w:r>
            <w:r w:rsidRPr="00FE2844"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  <w:b/>
              </w:rPr>
            </w:pPr>
            <w:r w:rsidRPr="00FE2844">
              <w:rPr>
                <w:rFonts w:ascii="宋体" w:hAnsi="宋体" w:hint="eastAsia"/>
                <w:b/>
              </w:rPr>
              <w:t>起止年月</w:t>
            </w:r>
          </w:p>
        </w:tc>
        <w:tc>
          <w:tcPr>
            <w:tcW w:w="4323" w:type="dxa"/>
            <w:gridSpan w:val="15"/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  <w:b/>
              </w:rPr>
            </w:pPr>
            <w:r w:rsidRPr="00FE2844">
              <w:rPr>
                <w:rFonts w:ascii="宋体" w:hAnsi="宋体" w:hint="eastAsia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  <w:b/>
              </w:rPr>
            </w:pPr>
            <w:r w:rsidRPr="00FE2844">
              <w:rPr>
                <w:rFonts w:ascii="宋体" w:hAnsi="宋体" w:hint="eastAsia"/>
                <w:b/>
              </w:rPr>
              <w:t>岗位内容</w:t>
            </w:r>
          </w:p>
        </w:tc>
      </w:tr>
      <w:tr w:rsidR="00D67847" w:rsidRPr="00FE2844">
        <w:trPr>
          <w:cantSplit/>
          <w:trHeight w:val="510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  <w:vAlign w:val="center"/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</w:tcPr>
          <w:p w:rsidR="00D67847" w:rsidRPr="00FE2844" w:rsidRDefault="00D67847">
            <w:pPr>
              <w:rPr>
                <w:rFonts w:ascii="宋体"/>
                <w:sz w:val="18"/>
                <w:szCs w:val="18"/>
              </w:rPr>
            </w:pPr>
          </w:p>
        </w:tc>
      </w:tr>
      <w:tr w:rsidR="00D67847" w:rsidRPr="00FE2844">
        <w:trPr>
          <w:cantSplit/>
          <w:trHeight w:val="510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  <w:vAlign w:val="center"/>
          </w:tcPr>
          <w:p w:rsidR="00D67847" w:rsidRDefault="00D67847">
            <w:pPr>
              <w:pStyle w:val="BalloonTex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</w:tcPr>
          <w:p w:rsidR="00D67847" w:rsidRPr="00FE2844" w:rsidRDefault="00D67847">
            <w:pPr>
              <w:rPr>
                <w:rFonts w:ascii="宋体"/>
                <w:sz w:val="18"/>
                <w:szCs w:val="18"/>
              </w:rPr>
            </w:pPr>
          </w:p>
        </w:tc>
      </w:tr>
      <w:tr w:rsidR="00D67847" w:rsidRPr="00FE2844">
        <w:trPr>
          <w:cantSplit/>
          <w:trHeight w:val="510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  <w:vAlign w:val="center"/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</w:tr>
      <w:tr w:rsidR="00D67847" w:rsidRPr="00FE2844">
        <w:trPr>
          <w:cantSplit/>
          <w:trHeight w:val="510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  <w:vAlign w:val="center"/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</w:tr>
      <w:tr w:rsidR="00D67847" w:rsidRPr="00FE2844">
        <w:trPr>
          <w:cantSplit/>
          <w:trHeight w:val="510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sz="2" w:space="0" w:color="auto"/>
            </w:tcBorders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</w:tcPr>
          <w:p w:rsidR="00D67847" w:rsidRPr="00FE2844" w:rsidRDefault="00D67847">
            <w:pPr>
              <w:rPr>
                <w:rFonts w:ascii="宋体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X="1" w:tblpY="1441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 w:rsidR="00D67847" w:rsidRPr="00FE2844">
        <w:trPr>
          <w:cantSplit/>
          <w:trHeight w:val="1017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ind w:right="113"/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847" w:rsidRPr="00FE2844" w:rsidRDefault="00D67847"/>
        </w:tc>
      </w:tr>
      <w:tr w:rsidR="00D67847" w:rsidRPr="00FE2844">
        <w:trPr>
          <w:cantSplit/>
          <w:trHeight w:val="952"/>
        </w:trPr>
        <w:tc>
          <w:tcPr>
            <w:tcW w:w="134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7847" w:rsidRPr="00FE2844" w:rsidRDefault="00D67847">
            <w:pPr>
              <w:rPr>
                <w:rFonts w:eastAsia="楷体_GB2312"/>
                <w:b/>
              </w:rPr>
            </w:pPr>
          </w:p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67847" w:rsidRPr="00FE2844" w:rsidRDefault="00D67847">
            <w:pPr>
              <w:rPr>
                <w:rFonts w:eastAsia="楷体_GB2312"/>
                <w:b/>
              </w:rPr>
            </w:pPr>
          </w:p>
        </w:tc>
      </w:tr>
      <w:tr w:rsidR="00D67847" w:rsidRPr="00FE2844">
        <w:trPr>
          <w:cantSplit/>
          <w:trHeight w:val="95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学习经历</w:t>
            </w:r>
          </w:p>
          <w:p w:rsidR="00D67847" w:rsidRPr="00FE2844" w:rsidRDefault="00D67847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7847" w:rsidRPr="00FE2844" w:rsidRDefault="00D67847">
            <w:pPr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67847" w:rsidRPr="00FE2844" w:rsidRDefault="00D67847">
            <w:pPr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学习方式（全日制或在职学习）</w:t>
            </w:r>
          </w:p>
        </w:tc>
      </w:tr>
      <w:tr w:rsidR="00D67847" w:rsidRPr="00FE2844">
        <w:trPr>
          <w:cantSplit/>
          <w:trHeight w:val="494"/>
        </w:trPr>
        <w:tc>
          <w:tcPr>
            <w:tcW w:w="1340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169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/>
        </w:tc>
      </w:tr>
      <w:tr w:rsidR="00D67847" w:rsidRPr="00FE2844">
        <w:trPr>
          <w:cantSplit/>
          <w:trHeight w:val="494"/>
        </w:trPr>
        <w:tc>
          <w:tcPr>
            <w:tcW w:w="1340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169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/>
        </w:tc>
      </w:tr>
      <w:tr w:rsidR="00D67847" w:rsidRPr="00FE2844">
        <w:trPr>
          <w:cantSplit/>
          <w:trHeight w:val="285"/>
        </w:trPr>
        <w:tc>
          <w:tcPr>
            <w:tcW w:w="1340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169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/>
        </w:tc>
      </w:tr>
      <w:tr w:rsidR="00D67847" w:rsidRPr="00FE2844">
        <w:trPr>
          <w:cantSplit/>
          <w:trHeight w:val="30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培训班名称</w:t>
            </w:r>
            <w:r w:rsidRPr="00FE2844">
              <w:rPr>
                <w:rFonts w:eastAsia="楷体_GB2312"/>
                <w:b/>
              </w:rPr>
              <w:t>/</w:t>
            </w:r>
            <w:r w:rsidRPr="00FE2844">
              <w:rPr>
                <w:rFonts w:eastAsia="楷体_GB2312" w:hint="eastAsia"/>
                <w:b/>
              </w:rPr>
              <w:t>主要培训内容</w:t>
            </w:r>
          </w:p>
        </w:tc>
      </w:tr>
      <w:tr w:rsidR="00D67847" w:rsidRPr="00FE2844">
        <w:trPr>
          <w:cantSplit/>
          <w:trHeight w:val="348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847" w:rsidRPr="00FE2844" w:rsidRDefault="00D67847">
            <w:pPr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154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847" w:rsidRPr="00FE2844" w:rsidRDefault="00D67847">
            <w:pPr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30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成绩</w:t>
            </w:r>
            <w:r w:rsidRPr="00FE2844">
              <w:rPr>
                <w:rFonts w:eastAsia="楷体_GB2312"/>
                <w:b/>
              </w:rPr>
              <w:t>/</w:t>
            </w:r>
            <w:r w:rsidRPr="00FE2844">
              <w:rPr>
                <w:rFonts w:eastAsia="楷体_GB2312" w:hint="eastAsia"/>
                <w:b/>
              </w:rPr>
              <w:t>证书</w:t>
            </w:r>
          </w:p>
        </w:tc>
      </w:tr>
      <w:tr w:rsidR="00D67847" w:rsidRPr="00FE2844">
        <w:trPr>
          <w:cantSplit/>
          <w:trHeight w:val="351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391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282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847" w:rsidRPr="00FE2844" w:rsidRDefault="00D67847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1054"/>
        </w:trPr>
        <w:tc>
          <w:tcPr>
            <w:tcW w:w="13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847" w:rsidRPr="00FE2844" w:rsidRDefault="00D67847">
            <w:pPr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767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年龄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ind w:leftChars="-85" w:left="1" w:hangingChars="85" w:hanging="179"/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eastAsia="楷体_GB2312"/>
                <w:b/>
              </w:rPr>
            </w:pPr>
            <w:r w:rsidRPr="00FE2844">
              <w:rPr>
                <w:rFonts w:eastAsia="楷体_GB2312" w:hint="eastAsia"/>
                <w:b/>
              </w:rPr>
              <w:t>职务</w:t>
            </w:r>
          </w:p>
        </w:tc>
      </w:tr>
      <w:tr w:rsidR="00D67847" w:rsidRPr="00FE2844">
        <w:trPr>
          <w:cantSplit/>
          <w:trHeight w:val="368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384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390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395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376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jc w:val="center"/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rPr>
                <w:rFonts w:ascii="宋体"/>
              </w:rPr>
            </w:pPr>
          </w:p>
        </w:tc>
      </w:tr>
      <w:tr w:rsidR="00D67847" w:rsidRPr="00FE2844">
        <w:trPr>
          <w:cantSplit/>
          <w:trHeight w:val="1173"/>
        </w:trPr>
        <w:tc>
          <w:tcPr>
            <w:tcW w:w="13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847" w:rsidRPr="00FE2844" w:rsidRDefault="00D67847">
            <w:pPr>
              <w:ind w:left="113" w:right="113"/>
              <w:jc w:val="center"/>
              <w:rPr>
                <w:b/>
              </w:rPr>
            </w:pPr>
            <w:r w:rsidRPr="00FE2844">
              <w:rPr>
                <w:rFonts w:hint="eastAsia"/>
                <w:b/>
              </w:rPr>
              <w:t>备</w:t>
            </w:r>
            <w:r w:rsidRPr="00FE2844">
              <w:rPr>
                <w:b/>
              </w:rPr>
              <w:t xml:space="preserve"> </w:t>
            </w:r>
            <w:r w:rsidRPr="00FE2844">
              <w:rPr>
                <w:rFonts w:hint="eastAsia"/>
                <w:b/>
              </w:rPr>
              <w:t>注</w:t>
            </w:r>
          </w:p>
        </w:tc>
        <w:tc>
          <w:tcPr>
            <w:tcW w:w="7934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847" w:rsidRPr="00FE2844" w:rsidRDefault="00D67847">
            <w:pPr>
              <w:ind w:firstLineChars="200" w:firstLine="420"/>
              <w:rPr>
                <w:rFonts w:ascii="宋体"/>
              </w:rPr>
            </w:pPr>
            <w:r w:rsidRPr="00FE2844">
              <w:rPr>
                <w:rFonts w:ascii="宋体" w:hAnsi="宋体" w:hint="eastAsia"/>
              </w:rPr>
              <w:t>本人承诺并保证所提供的学历证明、资格证明、工作经历等应聘报名材料真实有效。如有虚假，共青团柳州市委员可随时取消录用资格。如录用后发现虚假的，将视为欺诈行为，依法解除劳动合同，并不给予任何经济补偿。</w:t>
            </w:r>
          </w:p>
          <w:p w:rsidR="00D67847" w:rsidRPr="00FE2844" w:rsidRDefault="00D67847">
            <w:pPr>
              <w:wordWrap w:val="0"/>
              <w:jc w:val="right"/>
              <w:rPr>
                <w:rFonts w:ascii="宋体" w:hAnsi="宋体"/>
              </w:rPr>
            </w:pPr>
            <w:r w:rsidRPr="00FE2844">
              <w:rPr>
                <w:rFonts w:ascii="宋体" w:hAnsi="宋体"/>
              </w:rPr>
              <w:t xml:space="preserve">  </w:t>
            </w:r>
            <w:r w:rsidRPr="00FE2844">
              <w:rPr>
                <w:rFonts w:ascii="宋体" w:hAnsi="宋体" w:hint="eastAsia"/>
              </w:rPr>
              <w:t>承诺人：</w:t>
            </w:r>
            <w:r w:rsidRPr="00FE2844">
              <w:rPr>
                <w:rFonts w:ascii="宋体" w:hAnsi="宋体"/>
              </w:rPr>
              <w:t xml:space="preserve">           </w:t>
            </w:r>
          </w:p>
          <w:p w:rsidR="00D67847" w:rsidRPr="00FE2844" w:rsidRDefault="00D67847">
            <w:pPr>
              <w:wordWrap w:val="0"/>
              <w:jc w:val="right"/>
              <w:rPr>
                <w:rFonts w:ascii="宋体"/>
              </w:rPr>
            </w:pPr>
            <w:r w:rsidRPr="00FE2844">
              <w:rPr>
                <w:rFonts w:ascii="宋体" w:hAnsi="宋体"/>
              </w:rPr>
              <w:t xml:space="preserve">  </w:t>
            </w:r>
            <w:r w:rsidRPr="00FE2844">
              <w:rPr>
                <w:rFonts w:ascii="宋体" w:hAnsi="宋体" w:hint="eastAsia"/>
              </w:rPr>
              <w:t>年</w:t>
            </w:r>
            <w:r w:rsidRPr="00FE2844">
              <w:rPr>
                <w:rFonts w:ascii="宋体" w:hAnsi="宋体"/>
              </w:rPr>
              <w:t xml:space="preserve">    </w:t>
            </w:r>
            <w:r w:rsidRPr="00FE2844">
              <w:rPr>
                <w:rFonts w:ascii="宋体" w:hAnsi="宋体" w:hint="eastAsia"/>
              </w:rPr>
              <w:t>月</w:t>
            </w:r>
            <w:r w:rsidRPr="00FE2844">
              <w:rPr>
                <w:rFonts w:ascii="宋体" w:hAnsi="宋体"/>
              </w:rPr>
              <w:t xml:space="preserve">   </w:t>
            </w:r>
            <w:r w:rsidRPr="00FE2844">
              <w:rPr>
                <w:rFonts w:ascii="宋体" w:hAnsi="宋体" w:hint="eastAsia"/>
              </w:rPr>
              <w:t>日</w:t>
            </w:r>
          </w:p>
        </w:tc>
      </w:tr>
    </w:tbl>
    <w:p w:rsidR="00D67847" w:rsidRDefault="00D67847">
      <w:pPr>
        <w:spacing w:line="520" w:lineRule="exact"/>
      </w:pPr>
    </w:p>
    <w:p w:rsidR="00D67847" w:rsidRDefault="00D67847">
      <w:pPr>
        <w:spacing w:line="520" w:lineRule="exact"/>
      </w:pPr>
    </w:p>
    <w:sectPr w:rsidR="00D67847" w:rsidSect="009F25BA">
      <w:headerReference w:type="default" r:id="rId6"/>
      <w:pgSz w:w="11906" w:h="16838"/>
      <w:pgMar w:top="1361" w:right="1701" w:bottom="136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47" w:rsidRDefault="00D67847" w:rsidP="009F25BA">
      <w:r>
        <w:separator/>
      </w:r>
    </w:p>
  </w:endnote>
  <w:endnote w:type="continuationSeparator" w:id="0">
    <w:p w:rsidR="00D67847" w:rsidRDefault="00D67847" w:rsidP="009F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47" w:rsidRDefault="00D67847" w:rsidP="009F25BA">
      <w:r>
        <w:separator/>
      </w:r>
    </w:p>
  </w:footnote>
  <w:footnote w:type="continuationSeparator" w:id="0">
    <w:p w:rsidR="00D67847" w:rsidRDefault="00D67847" w:rsidP="009F2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47" w:rsidRDefault="00D6784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C2B"/>
    <w:rsid w:val="00074F99"/>
    <w:rsid w:val="000E0182"/>
    <w:rsid w:val="000F5561"/>
    <w:rsid w:val="00143ABE"/>
    <w:rsid w:val="001D2EC5"/>
    <w:rsid w:val="00201B7E"/>
    <w:rsid w:val="00234C2B"/>
    <w:rsid w:val="00262D43"/>
    <w:rsid w:val="003F522F"/>
    <w:rsid w:val="004058ED"/>
    <w:rsid w:val="004A5EAC"/>
    <w:rsid w:val="00542B92"/>
    <w:rsid w:val="005528A7"/>
    <w:rsid w:val="00575116"/>
    <w:rsid w:val="00596163"/>
    <w:rsid w:val="0065251E"/>
    <w:rsid w:val="00662E5F"/>
    <w:rsid w:val="00670BAA"/>
    <w:rsid w:val="00764863"/>
    <w:rsid w:val="00772DB3"/>
    <w:rsid w:val="009801E6"/>
    <w:rsid w:val="0098050A"/>
    <w:rsid w:val="00993269"/>
    <w:rsid w:val="009F25BA"/>
    <w:rsid w:val="00A4343C"/>
    <w:rsid w:val="00B047ED"/>
    <w:rsid w:val="00B906CD"/>
    <w:rsid w:val="00BA527F"/>
    <w:rsid w:val="00C54AF4"/>
    <w:rsid w:val="00D11ACD"/>
    <w:rsid w:val="00D603DC"/>
    <w:rsid w:val="00D67847"/>
    <w:rsid w:val="00E57075"/>
    <w:rsid w:val="00ED5CF9"/>
    <w:rsid w:val="00FA7F55"/>
    <w:rsid w:val="00FE2844"/>
    <w:rsid w:val="03A35EAE"/>
    <w:rsid w:val="100343B8"/>
    <w:rsid w:val="12E96539"/>
    <w:rsid w:val="142E00DE"/>
    <w:rsid w:val="15DA3AE4"/>
    <w:rsid w:val="1B203AC7"/>
    <w:rsid w:val="1B2A0A10"/>
    <w:rsid w:val="1C96342E"/>
    <w:rsid w:val="1D6C373B"/>
    <w:rsid w:val="25EB1B55"/>
    <w:rsid w:val="2CEA6CCD"/>
    <w:rsid w:val="389A1121"/>
    <w:rsid w:val="3B352918"/>
    <w:rsid w:val="3E9B71E7"/>
    <w:rsid w:val="3EA40C74"/>
    <w:rsid w:val="3EE25F93"/>
    <w:rsid w:val="46D84B08"/>
    <w:rsid w:val="47293F0B"/>
    <w:rsid w:val="4B9746D4"/>
    <w:rsid w:val="55842906"/>
    <w:rsid w:val="58F14B86"/>
    <w:rsid w:val="598670E7"/>
    <w:rsid w:val="5C110C74"/>
    <w:rsid w:val="5D6513C2"/>
    <w:rsid w:val="636362FF"/>
    <w:rsid w:val="67C93CB7"/>
    <w:rsid w:val="6A3246C0"/>
    <w:rsid w:val="71696BD9"/>
    <w:rsid w:val="73C1730A"/>
    <w:rsid w:val="75DC2B06"/>
    <w:rsid w:val="75F62500"/>
    <w:rsid w:val="7A3D7E31"/>
    <w:rsid w:val="7CEB69E3"/>
    <w:rsid w:val="7EE1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BA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25B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5B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25B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F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25BA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9F25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102</Words>
  <Characters>584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黎捷</cp:lastModifiedBy>
  <cp:revision>5</cp:revision>
  <cp:lastPrinted>2019-02-18T09:31:00Z</cp:lastPrinted>
  <dcterms:created xsi:type="dcterms:W3CDTF">2018-07-16T10:24:00Z</dcterms:created>
  <dcterms:modified xsi:type="dcterms:W3CDTF">2019-03-07T00:38:00Z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