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考生面试须知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一、面试程序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1.考生于面试当天上午7：30—8:20持本人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笔试准考证原件（直接面试岗位的人员无需提供）、面试通知书、有效身份证原件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经工作人员核验后进入指定的候考室，在工作人员的安排下，进行审核验证，并抽签确定参加面试的序号。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2.考生按抽签的先后顺序由引导员依次引导进入考场，按确定的面试题目及要求回答问题。面试时间限定以题本注明时间为准。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3.面试结束后，考生退场，由流动人员引导进入指定的休息室等候宣布面试成绩。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4.考生集中回到考场听候主考官宣布面试成绩后签字确认，并返回休息室领取原存放在候考室物品放置处的考生用品。领完后，有秩序地离开考点。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 xml:space="preserve"> 二、面试注意事项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1.考生必须携带本人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笔试准考证原件（直接面试岗位的人员无需提供）、面试通知书、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有效身份证原件，在规定时间内参加面试，违者视为自动弃权，取消面试资格。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2.考生必须严格遵守面试纪律，按面试程序和要求参加面试，不得以任何理由违反规定，影响面试。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3.考生必须在当天上午8:20前进入候考室，8:20后不允许考生进入候考室，迟到的考生按自动放弃面试资格处理，面试当天上午8:20后参加面试抽签，按抽签确定的面试序号参加面试。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4.考生不得穿制服、单位统一工作服或带有特别标志的服装，或佩戴标志性徽章、饰物等。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5.考生进入候考室后，在抽签前要主动将关闭后的手机及其它电子产品交由工作人员保管。如不交工作人员统一保管的，一经发现，按违纪处理。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6.考生在候考过程中不得随便出入候考室，确因特殊情况需出入的，必须经工作人员同意且由有关人员陪同及监督。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7.考生在考试过程中不准以任何形式向其他人打听或询问面试内容；也不准在考试结束前，将考试内容透露给其他人，违反者将取消面试资格。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8.考生在面试时不得携带与面试无关的任何物品和资料进入面试考场。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.考生面试一律用普通话回答问题。考生在面试时，只能报自己的面试序号，按面试抽签顺序号报“我是XX号考生”，不能透露本人姓名、父母信息、籍贯、毕业院校，工作单位等个人信息。凡透露以上信息的，扣减面试成绩的5%—20%的分数，情节严重的，取消面试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10.考生在进行面试时，对主考官提问中的词语听不清楚的，可请求主考官复述一遍，但不得反问主考官。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11.考生面试时，不得在试题本上做任何记录，可在草稿纸上做简单记录。面试结束后，考生退场时不得将试题本及草稿纸带出考场。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12.面试结束后，考生不得返回候考室；由流动人员带到休息室等候公布面试成绩，在等候公布面试成绩期间要服从休息室工作人员管理。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13.面试工作封闭式进行。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14.面试不收取费用。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(注:后续公示、公告查询网址:防城港市港口区党建网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http://www.gkqdj.com/文件通知专栏。)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350FE"/>
    <w:rsid w:val="0C1350FE"/>
    <w:rsid w:val="0C6E0A90"/>
    <w:rsid w:val="14C64B52"/>
    <w:rsid w:val="32C65051"/>
    <w:rsid w:val="43D420E9"/>
    <w:rsid w:val="46871534"/>
    <w:rsid w:val="48CF5C71"/>
    <w:rsid w:val="49497B0F"/>
    <w:rsid w:val="4BB14513"/>
    <w:rsid w:val="52AF2B44"/>
    <w:rsid w:val="54366BD8"/>
    <w:rsid w:val="55AB221E"/>
    <w:rsid w:val="58BA2ECD"/>
    <w:rsid w:val="62EA6264"/>
    <w:rsid w:val="64D66CEA"/>
    <w:rsid w:val="66B67204"/>
    <w:rsid w:val="6CAC74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2018-11-29T03:59:00Z</dcterms:created>
  <dc:creator>Administrator</dc:creator>
  <cp:lastModifiedBy>Administrator</cp:lastModifiedBy>
  <dcterms:modified xsi:type="dcterms:W3CDTF">2018-11-29T04:02:54Z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