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个人简历</w:t>
      </w:r>
    </w:p>
    <w:tbl>
      <w:tblPr>
        <w:tblStyle w:val="3"/>
        <w:tblpPr w:leftFromText="180" w:rightFromText="180" w:vertAnchor="text" w:horzAnchor="page" w:tblpX="1180" w:tblpY="2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453"/>
        <w:gridCol w:w="182"/>
        <w:gridCol w:w="53"/>
        <w:gridCol w:w="757"/>
        <w:gridCol w:w="478"/>
        <w:gridCol w:w="235"/>
        <w:gridCol w:w="1207"/>
        <w:gridCol w:w="1553"/>
        <w:gridCol w:w="159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122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现居住地址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毕业院校系及专业</w:t>
            </w:r>
          </w:p>
        </w:tc>
        <w:tc>
          <w:tcPr>
            <w:tcW w:w="48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毕业院校系及专业</w:t>
            </w:r>
          </w:p>
        </w:tc>
        <w:tc>
          <w:tcPr>
            <w:tcW w:w="48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相关资格等级证书</w:t>
            </w:r>
          </w:p>
        </w:tc>
        <w:tc>
          <w:tcPr>
            <w:tcW w:w="9218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教育及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培训经历</w:t>
            </w:r>
          </w:p>
        </w:tc>
        <w:tc>
          <w:tcPr>
            <w:tcW w:w="9218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9218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22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家庭成员及主要社会关系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29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8283E"/>
    <w:rsid w:val="0868283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2018-08-30T01:26:00Z</dcterms:created>
  <dc:creator>Gena</dc:creator>
  <cp:lastModifiedBy>Gena</cp:lastModifiedBy>
  <dcterms:modified xsi:type="dcterms:W3CDTF">2018-08-30T01:27:00Z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