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74" w:rsidRDefault="00726974" w:rsidP="00B50D91">
      <w:pPr>
        <w:widowControl/>
        <w:spacing w:afterLines="50" w:line="36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附件</w:t>
      </w:r>
      <w:r>
        <w:rPr>
          <w:rFonts w:ascii="黑体" w:eastAsia="黑体" w:hAnsi="仿宋_GB2312" w:cs="仿宋_GB2312"/>
          <w:bCs/>
          <w:sz w:val="32"/>
          <w:szCs w:val="32"/>
        </w:rPr>
        <w:t>2</w:t>
      </w:r>
    </w:p>
    <w:p w:rsidR="00726974" w:rsidRDefault="00726974" w:rsidP="00B50D91">
      <w:pPr>
        <w:widowControl/>
        <w:spacing w:afterLines="50" w:line="360" w:lineRule="exact"/>
        <w:ind w:firstLine="578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桂林市园林局</w:t>
      </w:r>
      <w:r>
        <w:rPr>
          <w:rFonts w:ascii="黑体" w:eastAsia="黑体" w:hAnsi="仿宋_GB2312" w:cs="仿宋_GB2312"/>
          <w:bCs/>
          <w:sz w:val="32"/>
          <w:szCs w:val="32"/>
        </w:rPr>
        <w:t>2017</w:t>
      </w:r>
      <w:r>
        <w:rPr>
          <w:rFonts w:ascii="黑体" w:eastAsia="黑体" w:hAnsi="仿宋_GB2312" w:cs="仿宋_GB2312" w:hint="eastAsia"/>
          <w:bCs/>
          <w:sz w:val="32"/>
          <w:szCs w:val="32"/>
        </w:rPr>
        <w:t>年直接面试公开招聘后勤服务</w:t>
      </w:r>
    </w:p>
    <w:p w:rsidR="00726974" w:rsidRDefault="00726974" w:rsidP="00B50D91">
      <w:pPr>
        <w:widowControl/>
        <w:spacing w:afterLines="50" w:line="360" w:lineRule="exact"/>
        <w:ind w:firstLine="578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聘用人员控制数人员报名登记表</w:t>
      </w:r>
    </w:p>
    <w:tbl>
      <w:tblPr>
        <w:tblW w:w="0" w:type="auto"/>
        <w:jc w:val="center"/>
        <w:tblLayout w:type="fixed"/>
        <w:tblLook w:val="0000"/>
      </w:tblPr>
      <w:tblGrid>
        <w:gridCol w:w="931"/>
        <w:gridCol w:w="1363"/>
        <w:gridCol w:w="681"/>
        <w:gridCol w:w="116"/>
        <w:gridCol w:w="360"/>
        <w:gridCol w:w="259"/>
        <w:gridCol w:w="210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 w:rsidR="00726974" w:rsidTr="007A26CD">
        <w:trPr>
          <w:trHeight w:val="67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入党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60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/>
                <w:b/>
                <w:bCs/>
              </w:rPr>
              <w:t>1</w:t>
            </w:r>
            <w:r>
              <w:rPr>
                <w:rFonts w:ascii="仿宋_GB2312" w:eastAsia="仿宋_GB2312" w:hint="eastAsia"/>
                <w:b/>
                <w:bCs/>
              </w:rPr>
              <w:t>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 w:rsidR="00726974" w:rsidTr="007A26CD">
        <w:trPr>
          <w:trHeight w:val="661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60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身高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60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㎝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62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72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60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身体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60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70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参加工作时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27" w:left="31680" w:rightChars="-58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</w:t>
            </w:r>
          </w:p>
          <w:p w:rsidR="00726974" w:rsidRDefault="00726974" w:rsidP="00726974">
            <w:pPr>
              <w:widowControl/>
              <w:spacing w:line="240" w:lineRule="exact"/>
              <w:ind w:leftChars="-27" w:left="31680" w:rightChars="-58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在编□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不在编□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2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  <w:p w:rsidR="00726974" w:rsidRDefault="00726974" w:rsidP="00726974">
            <w:pPr>
              <w:widowControl/>
              <w:spacing w:line="240" w:lineRule="exact"/>
              <w:ind w:leftChars="-52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企业□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事业单位□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52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4" w:left="31680" w:rightChars="-51" w:right="31680" w:hangingChars="44" w:firstLine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spacing w:line="240" w:lineRule="exact"/>
              <w:ind w:left="31680" w:hangingChars="100" w:firstLine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2" w:left="31680" w:rightChars="-51" w:right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1" w:left="31680" w:rightChars="-51" w:right="31680" w:hangingChars="51" w:firstLine="316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2" w:left="31680" w:rightChars="-51" w:right="31680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52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毕业论文研究方向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2" w:left="31680" w:rightChars="-57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52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70" w:left="31680" w:rightChars="-60" w:right="31680" w:firstLine="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应聘</w:t>
            </w:r>
          </w:p>
          <w:p w:rsidR="00726974" w:rsidRDefault="00726974" w:rsidP="00726974">
            <w:pPr>
              <w:widowControl/>
              <w:spacing w:line="240" w:lineRule="exact"/>
              <w:ind w:leftChars="-45" w:left="31680" w:rightChars="-51" w:right="31680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有何</w:t>
            </w:r>
          </w:p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40" w:lineRule="exact"/>
              <w:ind w:leftChars="-52" w:left="31680" w:rightChars="-57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14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ind w:left="-93" w:rightChars="-51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726974" w:rsidRDefault="00726974" w:rsidP="007A26C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726974" w:rsidRDefault="00726974" w:rsidP="007A26C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87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spacing w:line="260" w:lineRule="exact"/>
              <w:ind w:left="-91" w:rightChars="-51" w:right="3168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726974">
            <w:pPr>
              <w:widowControl/>
              <w:spacing w:line="260" w:lineRule="exact"/>
              <w:ind w:left="-91" w:rightChars="-51" w:right="3168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726974">
            <w:pPr>
              <w:widowControl/>
              <w:spacing w:line="260" w:lineRule="exact"/>
              <w:ind w:left="-91" w:rightChars="-51" w:right="3168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726974">
            <w:pPr>
              <w:widowControl/>
              <w:spacing w:line="260" w:lineRule="exact"/>
              <w:ind w:left="-91" w:rightChars="-51" w:right="3168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806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26974">
            <w:pPr>
              <w:widowControl/>
              <w:spacing w:line="400" w:lineRule="exact"/>
              <w:ind w:leftChars="-44" w:left="31680" w:rightChars="-51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726974" w:rsidRDefault="00726974" w:rsidP="00726974">
            <w:pPr>
              <w:widowControl/>
              <w:spacing w:line="400" w:lineRule="exact"/>
              <w:ind w:leftChars="-44" w:left="31680" w:rightChars="-51" w:right="31680" w:hangingChars="38" w:firstLine="3168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726974" w:rsidTr="007A26CD">
        <w:trPr>
          <w:trHeight w:val="428"/>
          <w:jc w:val="center"/>
        </w:trPr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E-mail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726974" w:rsidTr="007A26CD">
        <w:trPr>
          <w:trHeight w:val="6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ind w:leftChars="-44" w:left="31680" w:rightChars="-51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spacing w:line="240" w:lineRule="exact"/>
              <w:ind w:firstLineChars="200" w:firstLine="3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hint="eastAsia"/>
                <w:szCs w:val="21"/>
              </w:rPr>
              <w:t>真实性、准确性、合法性、有效性负责</w:t>
            </w:r>
            <w:r>
              <w:rPr>
                <w:rFonts w:eastAsia="仿宋_GB2312" w:hint="eastAsia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>
              <w:rPr>
                <w:rFonts w:eastAsia="仿宋_GB2312" w:hint="eastAsia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 w:rsidR="00726974" w:rsidRDefault="00726974" w:rsidP="00726974">
            <w:pPr>
              <w:spacing w:line="240" w:lineRule="exact"/>
              <w:ind w:firstLineChars="1650" w:firstLine="3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726974" w:rsidTr="007A26CD">
        <w:trPr>
          <w:trHeight w:val="158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26974">
            <w:pPr>
              <w:widowControl/>
              <w:ind w:leftChars="-44" w:left="31680" w:rightChars="-51" w:right="31680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726974" w:rsidRDefault="00726974" w:rsidP="00726974">
            <w:pPr>
              <w:widowControl/>
              <w:ind w:leftChars="-44" w:left="31680" w:rightChars="-51" w:right="3168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/>
          <w:p w:rsidR="00726974" w:rsidRDefault="00726974" w:rsidP="007A26CD"/>
          <w:p w:rsidR="00726974" w:rsidRDefault="00726974" w:rsidP="007A26CD"/>
          <w:p w:rsidR="00726974" w:rsidRDefault="00726974" w:rsidP="007A26CD">
            <w:r>
              <w:rPr>
                <w:rFonts w:hint="eastAsia"/>
              </w:rPr>
              <w:t>审核人签字：</w:t>
            </w:r>
            <w:r>
              <w:t xml:space="preserve">            </w:t>
            </w:r>
          </w:p>
          <w:p w:rsidR="00726974" w:rsidRDefault="00726974" w:rsidP="00726974">
            <w:pPr>
              <w:spacing w:line="240" w:lineRule="exact"/>
              <w:ind w:firstLineChars="1200" w:firstLine="3168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keepLines/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主管部门意见</w:t>
            </w:r>
          </w:p>
        </w:tc>
        <w:tc>
          <w:tcPr>
            <w:tcW w:w="3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/>
          <w:p w:rsidR="00726974" w:rsidRDefault="00726974" w:rsidP="007A26CD"/>
          <w:p w:rsidR="00726974" w:rsidRDefault="00726974" w:rsidP="007A26CD"/>
          <w:p w:rsidR="00726974" w:rsidRDefault="00726974" w:rsidP="007A26CD">
            <w:r>
              <w:rPr>
                <w:rFonts w:hint="eastAsia"/>
              </w:rPr>
              <w:t>审核人签字：</w:t>
            </w:r>
          </w:p>
          <w:p w:rsidR="00726974" w:rsidRDefault="00726974" w:rsidP="00726974">
            <w:pPr>
              <w:spacing w:line="240" w:lineRule="exact"/>
              <w:ind w:firstLineChars="1000" w:firstLine="3168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26974" w:rsidRDefault="00726974" w:rsidP="00B70155">
      <w:pPr>
        <w:spacing w:line="240" w:lineRule="exact"/>
        <w:rPr>
          <w:kern w:val="0"/>
        </w:rPr>
      </w:pPr>
      <w:r>
        <w:rPr>
          <w:rFonts w:hint="eastAsia"/>
          <w:kern w:val="0"/>
        </w:rPr>
        <w:t>备注：本表一式两份。</w:t>
      </w:r>
    </w:p>
    <w:p w:rsidR="00726974" w:rsidRPr="00B70155" w:rsidRDefault="00726974" w:rsidP="00B70155"/>
    <w:sectPr w:rsidR="00726974" w:rsidRPr="00B70155" w:rsidSect="00B70155">
      <w:pgSz w:w="11906" w:h="16838"/>
      <w:pgMar w:top="1440" w:right="141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74" w:rsidRDefault="00726974" w:rsidP="00D2095F">
      <w:r>
        <w:separator/>
      </w:r>
    </w:p>
  </w:endnote>
  <w:endnote w:type="continuationSeparator" w:id="0">
    <w:p w:rsidR="00726974" w:rsidRDefault="00726974" w:rsidP="00D2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74" w:rsidRDefault="00726974" w:rsidP="00D2095F">
      <w:r>
        <w:separator/>
      </w:r>
    </w:p>
  </w:footnote>
  <w:footnote w:type="continuationSeparator" w:id="0">
    <w:p w:rsidR="00726974" w:rsidRDefault="00726974" w:rsidP="00D2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95F"/>
    <w:rsid w:val="005A486E"/>
    <w:rsid w:val="00726974"/>
    <w:rsid w:val="007A26CD"/>
    <w:rsid w:val="00B50D91"/>
    <w:rsid w:val="00B70155"/>
    <w:rsid w:val="00D2068D"/>
    <w:rsid w:val="00D2095F"/>
    <w:rsid w:val="00FD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5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95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09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09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lenovo</dc:creator>
  <cp:keywords/>
  <dc:description/>
  <cp:lastModifiedBy>夏志强</cp:lastModifiedBy>
  <cp:revision>2</cp:revision>
  <dcterms:created xsi:type="dcterms:W3CDTF">2017-11-20T00:35:00Z</dcterms:created>
  <dcterms:modified xsi:type="dcterms:W3CDTF">2017-11-20T00:35:00Z</dcterms:modified>
</cp:coreProperties>
</file>