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BC" w:rsidRDefault="003536BC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</w:p>
    <w:p w:rsidR="003536BC" w:rsidRDefault="003536BC">
      <w:pPr>
        <w:spacing w:line="600" w:lineRule="exact"/>
        <w:jc w:val="center"/>
        <w:rPr>
          <w:rFonts w:ascii="方正小标宋简体" w:eastAsia="方正小标宋简体" w:cs="Times New Roman"/>
          <w:b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 w:hint="eastAsia"/>
          <w:b/>
          <w:bCs/>
          <w:color w:val="000000"/>
          <w:sz w:val="44"/>
          <w:szCs w:val="44"/>
        </w:rPr>
        <w:t>应聘人员</w:t>
      </w:r>
      <w:bookmarkEnd w:id="0"/>
      <w:r>
        <w:rPr>
          <w:rFonts w:ascii="方正小标宋简体" w:eastAsia="方正小标宋简体" w:cs="方正小标宋简体" w:hint="eastAsia"/>
          <w:b/>
          <w:bCs/>
          <w:color w:val="000000"/>
          <w:sz w:val="44"/>
          <w:szCs w:val="44"/>
        </w:rPr>
        <w:t>登记表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0A0"/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:rsidR="003536BC" w:rsidRPr="00C657AF" w:rsidTr="00D34DA3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姓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性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照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片</w:t>
            </w:r>
          </w:p>
        </w:tc>
      </w:tr>
      <w:tr w:rsidR="003536BC" w:rsidRPr="00C657AF" w:rsidTr="00D34DA3">
        <w:trPr>
          <w:trHeight w:val="35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民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籍</w:t>
            </w:r>
            <w:r w:rsidRPr="00C657AF">
              <w:rPr>
                <w:rFonts w:ascii="宋体" w:eastAsia="黑体" w:hAnsi="宋体" w:cs="Times New Roman"/>
                <w:color w:val="000000"/>
                <w:kern w:val="0"/>
              </w:rPr>
              <w:t> 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7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入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党</w:t>
            </w:r>
          </w:p>
          <w:p w:rsidR="003536BC" w:rsidRPr="00C657AF" w:rsidRDefault="003536BC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时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参加工作</w:t>
            </w:r>
          </w:p>
          <w:p w:rsidR="003536BC" w:rsidRPr="00C657AF" w:rsidRDefault="003536BC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时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37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身高（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>cm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37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全日制</w:t>
            </w:r>
          </w:p>
          <w:p w:rsidR="003536BC" w:rsidRPr="00C657AF" w:rsidRDefault="003536BC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教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39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在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职</w:t>
            </w:r>
          </w:p>
          <w:p w:rsidR="003536BC" w:rsidRPr="00C657AF" w:rsidRDefault="003536BC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教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联系电话</w:t>
            </w:r>
          </w:p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（手机号）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221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学习及</w:t>
            </w:r>
          </w:p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6BC" w:rsidRPr="00C657AF" w:rsidRDefault="003536BC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44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536BC" w:rsidRPr="00C657AF" w:rsidRDefault="003536BC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36BC" w:rsidRPr="00C657AF" w:rsidRDefault="003536BC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6BC" w:rsidRPr="00C657AF" w:rsidRDefault="003536BC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44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家庭主要</w:t>
            </w:r>
          </w:p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成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员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姓</w:t>
            </w:r>
            <w:r w:rsidRPr="00C657AF">
              <w:rPr>
                <w:rFonts w:ascii="宋体" w:eastAsia="黑体" w:hAnsi="宋体" w:cs="Times New Roman"/>
                <w:color w:val="000000"/>
                <w:kern w:val="0"/>
              </w:rPr>
              <w:t> 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年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工作单位及职务</w:t>
            </w:r>
          </w:p>
        </w:tc>
      </w:tr>
      <w:tr w:rsidR="003536BC" w:rsidRPr="00C657AF" w:rsidTr="00D34DA3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536BC" w:rsidRPr="00C657AF" w:rsidTr="00D34DA3">
        <w:trPr>
          <w:trHeight w:val="210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报名人承诺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36BC" w:rsidRPr="00C657AF" w:rsidRDefault="003536BC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本人对以上内容的真实性、准确性和合法性负责，如有虚假，本人自行承担责任。</w:t>
            </w:r>
          </w:p>
          <w:p w:rsidR="003536BC" w:rsidRPr="00C657AF" w:rsidRDefault="003536BC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536BC" w:rsidRDefault="003536BC" w:rsidP="003536BC">
            <w:pPr>
              <w:widowControl/>
              <w:ind w:firstLineChars="2350" w:firstLine="31680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536BC" w:rsidRPr="00C657AF" w:rsidRDefault="003536BC" w:rsidP="003536BC">
            <w:pPr>
              <w:widowControl/>
              <w:ind w:firstLineChars="2350" w:firstLine="31680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报名人签名：</w:t>
            </w:r>
          </w:p>
          <w:p w:rsidR="003536BC" w:rsidRPr="00C657AF" w:rsidRDefault="003536BC" w:rsidP="003536BC">
            <w:pPr>
              <w:widowControl/>
              <w:ind w:firstLineChars="2350" w:firstLine="31680"/>
              <w:rPr>
                <w:rFonts w:ascii="黑体" w:eastAsia="黑体" w:hAnsi="宋体" w:cs="Times New Roman"/>
                <w:color w:val="000000"/>
                <w:kern w:val="0"/>
              </w:rPr>
            </w:pP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年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月</w:t>
            </w:r>
            <w:r w:rsidRPr="00C657AF"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 w:rsidRPr="00C657AF">
              <w:rPr>
                <w:rFonts w:ascii="黑体" w:eastAsia="黑体" w:hAnsi="宋体" w:cs="黑体" w:hint="eastAsia"/>
                <w:color w:val="000000"/>
                <w:kern w:val="0"/>
              </w:rPr>
              <w:t>日</w:t>
            </w:r>
          </w:p>
        </w:tc>
      </w:tr>
    </w:tbl>
    <w:p w:rsidR="003536BC" w:rsidRDefault="003536BC">
      <w:pPr>
        <w:rPr>
          <w:rFonts w:cs="Times New Roman"/>
        </w:rPr>
      </w:pPr>
    </w:p>
    <w:p w:rsidR="003536BC" w:rsidRDefault="003536BC">
      <w:pPr>
        <w:rPr>
          <w:rFonts w:cs="Times New Roman"/>
        </w:rPr>
      </w:pPr>
      <w:r>
        <w:rPr>
          <w:rFonts w:cs="宋体" w:hint="eastAsia"/>
        </w:rPr>
        <w:t>备注：</w:t>
      </w:r>
      <w:r>
        <w:t>1.</w:t>
      </w:r>
      <w:r>
        <w:rPr>
          <w:rFonts w:cs="宋体" w:hint="eastAsia"/>
        </w:rPr>
        <w:t>填写时不得涂改；</w:t>
      </w:r>
      <w:r>
        <w:t>2.</w:t>
      </w:r>
      <w:r>
        <w:rPr>
          <w:rFonts w:cs="宋体" w:hint="eastAsia"/>
        </w:rPr>
        <w:t>面试时需报送纸质版一份，“报名人签名”需手写签名。</w:t>
      </w:r>
    </w:p>
    <w:p w:rsidR="003536BC" w:rsidRDefault="003536BC">
      <w:pPr>
        <w:rPr>
          <w:rFonts w:cs="Times New Roman"/>
        </w:rPr>
      </w:pPr>
    </w:p>
    <w:sectPr w:rsidR="003536BC" w:rsidSect="00D72868">
      <w:pgSz w:w="11906" w:h="16838"/>
      <w:pgMar w:top="1440" w:right="1418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868"/>
    <w:rsid w:val="001B3C9F"/>
    <w:rsid w:val="002C4D88"/>
    <w:rsid w:val="002E3A85"/>
    <w:rsid w:val="00313DA7"/>
    <w:rsid w:val="003536BC"/>
    <w:rsid w:val="004F34C0"/>
    <w:rsid w:val="00575AE5"/>
    <w:rsid w:val="00655E32"/>
    <w:rsid w:val="00681590"/>
    <w:rsid w:val="006A5534"/>
    <w:rsid w:val="006D1C9A"/>
    <w:rsid w:val="007C5D08"/>
    <w:rsid w:val="00982CEF"/>
    <w:rsid w:val="00A6173B"/>
    <w:rsid w:val="00B024C1"/>
    <w:rsid w:val="00BB233B"/>
    <w:rsid w:val="00C44288"/>
    <w:rsid w:val="00C657AF"/>
    <w:rsid w:val="00D2018B"/>
    <w:rsid w:val="00D34DA3"/>
    <w:rsid w:val="00D72868"/>
    <w:rsid w:val="00D87241"/>
    <w:rsid w:val="760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6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01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E32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56</Words>
  <Characters>324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Microsoft</cp:lastModifiedBy>
  <cp:revision>3</cp:revision>
  <cp:lastPrinted>2016-07-08T08:03:00Z</cp:lastPrinted>
  <dcterms:created xsi:type="dcterms:W3CDTF">2016-07-18T04:03:00Z</dcterms:created>
  <dcterms:modified xsi:type="dcterms:W3CDTF">2016-07-18T04:05:00Z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