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F64" w:rsidRDefault="006A1F64"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</w:t>
      </w:r>
    </w:p>
    <w:p w:rsidR="006A1F64" w:rsidRPr="006A2F49" w:rsidRDefault="006A1F64" w:rsidP="006A2F49">
      <w:pPr>
        <w:pStyle w:val="Heading1"/>
      </w:pPr>
      <w:bookmarkStart w:id="0" w:name="_GoBack"/>
      <w:r w:rsidRPr="006A2F49">
        <w:rPr>
          <w:rFonts w:hint="eastAsia"/>
        </w:rPr>
        <w:t>河池市金城江区总工会公开招聘工作人员报名表</w:t>
      </w:r>
      <w:bookmarkEnd w:id="0"/>
    </w:p>
    <w:tbl>
      <w:tblPr>
        <w:tblpPr w:leftFromText="180" w:rightFromText="180" w:vertAnchor="text" w:horzAnchor="margin" w:tblpXSpec="center" w:tblpY="182"/>
        <w:tblW w:w="9468" w:type="dxa"/>
        <w:tblLayout w:type="fixed"/>
        <w:tblLook w:val="00A0"/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1087"/>
        <w:gridCol w:w="353"/>
        <w:gridCol w:w="828"/>
        <w:gridCol w:w="1800"/>
      </w:tblGrid>
      <w:tr w:rsidR="006A1F64" w:rsidRPr="00161CE4">
        <w:trPr>
          <w:trHeight w:val="42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姓</w:t>
            </w:r>
            <w:r w:rsidRPr="00161CE4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</w:t>
            </w: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性</w:t>
            </w:r>
            <w:r w:rsidRPr="00161CE4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 </w:t>
            </w: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  <w:r w:rsidRPr="00161CE4">
              <w:rPr>
                <w:rFonts w:ascii="黑体" w:eastAsia="黑体" w:hAnsi="宋体" w:hint="eastAsia"/>
                <w:color w:val="000000"/>
                <w:kern w:val="0"/>
                <w:szCs w:val="21"/>
              </w:rPr>
              <w:t>照</w:t>
            </w:r>
            <w:r w:rsidRPr="00161CE4">
              <w:rPr>
                <w:rFonts w:ascii="黑体" w:eastAsia="黑体" w:hAnsi="宋体"/>
                <w:color w:val="000000"/>
                <w:kern w:val="0"/>
                <w:szCs w:val="21"/>
              </w:rPr>
              <w:t xml:space="preserve">    </w:t>
            </w:r>
            <w:r w:rsidRPr="00161CE4">
              <w:rPr>
                <w:rFonts w:ascii="黑体" w:eastAsia="黑体" w:hAnsi="宋体" w:hint="eastAsia"/>
                <w:color w:val="000000"/>
                <w:kern w:val="0"/>
                <w:szCs w:val="21"/>
              </w:rPr>
              <w:t>片</w:t>
            </w:r>
          </w:p>
        </w:tc>
      </w:tr>
      <w:tr w:rsidR="006A1F64" w:rsidRPr="00161CE4">
        <w:trPr>
          <w:trHeight w:val="35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民</w:t>
            </w:r>
            <w:r w:rsidRPr="00161CE4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</w:t>
            </w: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籍</w:t>
            </w:r>
            <w:r w:rsidRPr="00161CE4">
              <w:rPr>
                <w:rFonts w:ascii="宋体" w:eastAsia="黑体" w:hAnsi="宋体"/>
                <w:bCs/>
                <w:color w:val="000000"/>
                <w:kern w:val="0"/>
                <w:szCs w:val="21"/>
              </w:rPr>
              <w:t> </w:t>
            </w: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 xml:space="preserve">　贯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6A1F64" w:rsidRPr="00161CE4">
        <w:trPr>
          <w:trHeight w:val="7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spacing w:line="28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入</w:t>
            </w:r>
            <w:r w:rsidRPr="00161CE4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</w:t>
            </w: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党</w:t>
            </w:r>
          </w:p>
          <w:p w:rsidR="006A1F64" w:rsidRPr="00161CE4" w:rsidRDefault="006A1F64">
            <w:pPr>
              <w:widowControl/>
              <w:spacing w:line="28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时</w:t>
            </w:r>
            <w:r w:rsidRPr="00161CE4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</w:t>
            </w: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spacing w:line="280" w:lineRule="atLeast"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spacing w:line="28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参加工作</w:t>
            </w:r>
          </w:p>
          <w:p w:rsidR="006A1F64" w:rsidRPr="00161CE4" w:rsidRDefault="006A1F64">
            <w:pPr>
              <w:widowControl/>
              <w:spacing w:line="280" w:lineRule="atLeast"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时</w:t>
            </w:r>
            <w:r w:rsidRPr="00161CE4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  </w:t>
            </w: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  <w:r w:rsidRPr="00161CE4">
              <w:rPr>
                <w:rFonts w:ascii="黑体" w:eastAsia="黑体" w:hAnsi="宋体" w:hint="eastAsia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6A1F64" w:rsidRPr="00161CE4">
        <w:trPr>
          <w:trHeight w:val="37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6A1F64" w:rsidRPr="00161CE4">
        <w:trPr>
          <w:trHeight w:val="42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  <w:r w:rsidRPr="00161CE4">
              <w:rPr>
                <w:rFonts w:ascii="黑体" w:eastAsia="黑体" w:hAnsi="宋体" w:hint="eastAsia"/>
                <w:color w:val="000000"/>
                <w:kern w:val="0"/>
                <w:szCs w:val="21"/>
              </w:rPr>
              <w:t>身高（</w:t>
            </w:r>
            <w:r w:rsidRPr="00161CE4">
              <w:rPr>
                <w:rFonts w:ascii="黑体" w:eastAsia="黑体" w:hAnsi="宋体"/>
                <w:color w:val="000000"/>
                <w:kern w:val="0"/>
                <w:szCs w:val="21"/>
              </w:rPr>
              <w:t>cm</w:t>
            </w:r>
            <w:r w:rsidRPr="00161CE4">
              <w:rPr>
                <w:rFonts w:ascii="黑体" w:eastAsia="黑体" w:hAnsi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6A1F64" w:rsidRPr="00161CE4">
        <w:trPr>
          <w:trHeight w:val="373"/>
        </w:trPr>
        <w:tc>
          <w:tcPr>
            <w:tcW w:w="1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spacing w:line="30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全日制</w:t>
            </w:r>
          </w:p>
          <w:p w:rsidR="006A1F64" w:rsidRPr="00161CE4" w:rsidRDefault="006A1F64">
            <w:pPr>
              <w:widowControl/>
              <w:spacing w:line="30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教</w:t>
            </w:r>
            <w:r w:rsidRPr="00161CE4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</w:t>
            </w: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6A1F64" w:rsidRPr="00161CE4">
        <w:trPr>
          <w:trHeight w:val="395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left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spacing w:line="30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在</w:t>
            </w:r>
            <w:r w:rsidRPr="00161CE4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</w:t>
            </w: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职</w:t>
            </w:r>
          </w:p>
          <w:p w:rsidR="006A1F64" w:rsidRPr="00161CE4" w:rsidRDefault="006A1F64">
            <w:pPr>
              <w:widowControl/>
              <w:spacing w:line="30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教</w:t>
            </w:r>
            <w:r w:rsidRPr="00161CE4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</w:t>
            </w: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6A1F64" w:rsidRPr="00161CE4">
        <w:trPr>
          <w:trHeight w:val="601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6A1F64" w:rsidRPr="00161CE4">
        <w:trPr>
          <w:trHeight w:val="601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联系电话</w:t>
            </w:r>
          </w:p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6A1F64" w:rsidRPr="00161CE4">
        <w:trPr>
          <w:trHeight w:val="1838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学习及</w:t>
            </w:r>
          </w:p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1F64" w:rsidRPr="00161CE4" w:rsidRDefault="006A1F64">
            <w:pPr>
              <w:widowControl/>
              <w:ind w:left="2726" w:hanging="2726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6A1F64" w:rsidRPr="00161CE4">
        <w:trPr>
          <w:trHeight w:val="443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A1F64" w:rsidRPr="00161CE4" w:rsidRDefault="006A1F64">
            <w:pPr>
              <w:widowControl/>
              <w:ind w:left="2726" w:hanging="2726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</w:tr>
      <w:tr w:rsidR="006A1F64" w:rsidRPr="00161CE4">
        <w:trPr>
          <w:trHeight w:val="443"/>
        </w:trPr>
        <w:tc>
          <w:tcPr>
            <w:tcW w:w="1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家庭主要</w:t>
            </w:r>
          </w:p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成</w:t>
            </w:r>
            <w:r w:rsidRPr="00161CE4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</w:t>
            </w: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姓</w:t>
            </w:r>
            <w:r w:rsidRPr="00161CE4">
              <w:rPr>
                <w:rFonts w:ascii="宋体" w:eastAsia="黑体" w:hAnsi="宋体"/>
                <w:bCs/>
                <w:color w:val="000000"/>
                <w:kern w:val="0"/>
                <w:szCs w:val="21"/>
              </w:rPr>
              <w:t> </w:t>
            </w: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年</w:t>
            </w:r>
            <w:r w:rsidRPr="00161CE4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</w:t>
            </w: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 w:rsidR="006A1F64" w:rsidRPr="00161CE4">
        <w:trPr>
          <w:trHeight w:val="435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</w:tr>
      <w:tr w:rsidR="006A1F64" w:rsidRPr="00161CE4">
        <w:trPr>
          <w:trHeight w:val="435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</w:tr>
      <w:tr w:rsidR="006A1F64" w:rsidRPr="00161CE4">
        <w:trPr>
          <w:trHeight w:val="435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left"/>
              <w:rPr>
                <w:rFonts w:ascii="黑体" w:eastAsia="黑体" w:hAnsi="宋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</w:tc>
      </w:tr>
      <w:tr w:rsidR="006A1F64" w:rsidRPr="00161CE4">
        <w:trPr>
          <w:trHeight w:val="56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报名人承诺</w:t>
            </w:r>
          </w:p>
        </w:tc>
        <w:tc>
          <w:tcPr>
            <w:tcW w:w="8280" w:type="dxa"/>
            <w:gridSpan w:val="11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 w:rsidR="006A1F64" w:rsidRPr="00161CE4" w:rsidRDefault="006A1F64">
            <w:pPr>
              <w:widowControl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  <w:p w:rsidR="006A1F64" w:rsidRPr="00161CE4" w:rsidRDefault="006A1F64" w:rsidP="00B70428">
            <w:pPr>
              <w:widowControl/>
              <w:ind w:firstLineChars="2350" w:firstLine="4935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报名人签名：</w:t>
            </w:r>
          </w:p>
          <w:p w:rsidR="006A1F64" w:rsidRPr="00161CE4" w:rsidRDefault="006A1F64" w:rsidP="00B70428">
            <w:pPr>
              <w:widowControl/>
              <w:ind w:firstLineChars="2350" w:firstLine="4935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年</w:t>
            </w:r>
            <w:r w:rsidRPr="00161CE4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</w:t>
            </w: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月</w:t>
            </w:r>
            <w:r w:rsidRPr="00161CE4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</w:t>
            </w: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日</w:t>
            </w:r>
          </w:p>
        </w:tc>
      </w:tr>
      <w:tr w:rsidR="006A1F64" w:rsidRPr="00161CE4">
        <w:trPr>
          <w:trHeight w:val="1605"/>
        </w:trPr>
        <w:tc>
          <w:tcPr>
            <w:tcW w:w="11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招聘单位</w:t>
            </w:r>
          </w:p>
          <w:p w:rsidR="006A1F64" w:rsidRPr="00161CE4" w:rsidRDefault="006A1F64">
            <w:pPr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</w:p>
          <w:p w:rsidR="006A1F64" w:rsidRPr="00161CE4" w:rsidRDefault="006A1F64">
            <w:pPr>
              <w:widowControl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161CE4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       </w:t>
            </w: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负责人（签字）</w:t>
            </w:r>
            <w:r w:rsidRPr="00161CE4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    </w:t>
            </w: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单位（盖章）</w:t>
            </w:r>
          </w:p>
          <w:p w:rsidR="006A1F64" w:rsidRPr="00161CE4" w:rsidRDefault="006A1F64">
            <w:pPr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161CE4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                   </w:t>
            </w: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年</w:t>
            </w:r>
            <w:r w:rsidRPr="00161CE4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  </w:t>
            </w: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月</w:t>
            </w:r>
            <w:r w:rsidRPr="00161CE4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   </w:t>
            </w:r>
            <w:r w:rsidRPr="00161CE4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日</w:t>
            </w:r>
            <w:r w:rsidRPr="00161CE4"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 w:rsidR="006A1F64" w:rsidRDefault="006A1F64">
      <w:r>
        <w:rPr>
          <w:rFonts w:hint="eastAsia"/>
        </w:rPr>
        <w:t>备注：</w:t>
      </w:r>
      <w:r>
        <w:t>1.</w:t>
      </w:r>
      <w:r>
        <w:rPr>
          <w:rFonts w:hint="eastAsia"/>
        </w:rPr>
        <w:t>此表用</w:t>
      </w:r>
      <w:r>
        <w:t>A4</w:t>
      </w:r>
      <w:r>
        <w:rPr>
          <w:rFonts w:hint="eastAsia"/>
        </w:rPr>
        <w:t>纸双面打印；</w:t>
      </w:r>
      <w:r>
        <w:t>2.</w:t>
      </w:r>
      <w:r>
        <w:rPr>
          <w:rFonts w:hint="eastAsia"/>
        </w:rPr>
        <w:t>填写时不得涂改；</w:t>
      </w:r>
      <w:r>
        <w:t>3.</w:t>
      </w:r>
      <w:r>
        <w:rPr>
          <w:rFonts w:hint="eastAsia"/>
        </w:rPr>
        <w:t>“报名人签名”需手写签名。</w:t>
      </w:r>
    </w:p>
    <w:sectPr w:rsidR="006A1F64" w:rsidSect="00F755E0">
      <w:pgSz w:w="11906" w:h="16838"/>
      <w:pgMar w:top="1246" w:right="1106" w:bottom="109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F64" w:rsidRDefault="006A1F64" w:rsidP="006A2F49">
      <w:r>
        <w:separator/>
      </w:r>
    </w:p>
  </w:endnote>
  <w:endnote w:type="continuationSeparator" w:id="0">
    <w:p w:rsidR="006A1F64" w:rsidRDefault="006A1F64" w:rsidP="006A2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F64" w:rsidRDefault="006A1F64" w:rsidP="006A2F49">
      <w:r>
        <w:separator/>
      </w:r>
    </w:p>
  </w:footnote>
  <w:footnote w:type="continuationSeparator" w:id="0">
    <w:p w:rsidR="006A1F64" w:rsidRDefault="006A1F64" w:rsidP="006A2F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391F"/>
    <w:rsid w:val="00161CE4"/>
    <w:rsid w:val="003B71D2"/>
    <w:rsid w:val="003D483A"/>
    <w:rsid w:val="005B55DB"/>
    <w:rsid w:val="00617E97"/>
    <w:rsid w:val="00674BA6"/>
    <w:rsid w:val="006A1F64"/>
    <w:rsid w:val="006A2F49"/>
    <w:rsid w:val="00A0391F"/>
    <w:rsid w:val="00A61FFC"/>
    <w:rsid w:val="00B70428"/>
    <w:rsid w:val="00DE13E4"/>
    <w:rsid w:val="00F755E0"/>
    <w:rsid w:val="760E7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91F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6A2F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A2F49"/>
    <w:rPr>
      <w:rFonts w:cs="Times New Roman"/>
      <w:b/>
      <w:bCs/>
      <w:kern w:val="44"/>
      <w:sz w:val="44"/>
      <w:szCs w:val="44"/>
    </w:rPr>
  </w:style>
  <w:style w:type="paragraph" w:styleId="Header">
    <w:name w:val="header"/>
    <w:basedOn w:val="Normal"/>
    <w:link w:val="HeaderChar"/>
    <w:uiPriority w:val="99"/>
    <w:semiHidden/>
    <w:rsid w:val="006A2F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A2F4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A2F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A2F49"/>
    <w:rPr>
      <w:rFonts w:cs="Times New Roman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6A2F4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A2F49"/>
    <w:rPr>
      <w:rFonts w:ascii="Cambria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69</Words>
  <Characters>394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Administrator</dc:creator>
  <cp:keywords/>
  <dc:description/>
  <cp:lastModifiedBy>User</cp:lastModifiedBy>
  <cp:revision>6</cp:revision>
  <dcterms:created xsi:type="dcterms:W3CDTF">2016-07-25T02:57:00Z</dcterms:created>
  <dcterms:modified xsi:type="dcterms:W3CDTF">2016-07-26T08:47:00Z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