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C9A" w:rsidRDefault="006D1C9A">
      <w:pPr>
        <w:spacing w:line="60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附件</w:t>
      </w:r>
    </w:p>
    <w:p w:rsidR="006D1C9A" w:rsidRDefault="006D1C9A">
      <w:pPr>
        <w:spacing w:line="600" w:lineRule="exact"/>
        <w:jc w:val="center"/>
        <w:rPr>
          <w:rFonts w:ascii="方正小标宋简体" w:eastAsia="方正小标宋简体"/>
          <w:b/>
          <w:color w:val="000000"/>
          <w:sz w:val="44"/>
          <w:szCs w:val="44"/>
        </w:rPr>
      </w:pPr>
      <w:bookmarkStart w:id="0" w:name="_GoBack"/>
      <w:r>
        <w:rPr>
          <w:rFonts w:ascii="方正小标宋简体" w:eastAsia="方正小标宋简体" w:hint="eastAsia"/>
          <w:b/>
          <w:color w:val="000000"/>
          <w:sz w:val="44"/>
          <w:szCs w:val="44"/>
        </w:rPr>
        <w:t>金城江区财政局应聘人员</w:t>
      </w:r>
      <w:bookmarkEnd w:id="0"/>
      <w:r>
        <w:rPr>
          <w:rFonts w:ascii="方正小标宋简体" w:eastAsia="方正小标宋简体" w:hint="eastAsia"/>
          <w:b/>
          <w:color w:val="000000"/>
          <w:sz w:val="44"/>
          <w:szCs w:val="44"/>
        </w:rPr>
        <w:t>登记表</w:t>
      </w:r>
    </w:p>
    <w:tbl>
      <w:tblPr>
        <w:tblpPr w:leftFromText="180" w:rightFromText="180" w:vertAnchor="text" w:horzAnchor="margin" w:tblpXSpec="center" w:tblpY="182"/>
        <w:tblW w:w="9468" w:type="dxa"/>
        <w:tblLayout w:type="fixed"/>
        <w:tblLook w:val="00A0"/>
      </w:tblPr>
      <w:tblGrid>
        <w:gridCol w:w="1186"/>
        <w:gridCol w:w="790"/>
        <w:gridCol w:w="468"/>
        <w:gridCol w:w="671"/>
        <w:gridCol w:w="409"/>
        <w:gridCol w:w="735"/>
        <w:gridCol w:w="525"/>
        <w:gridCol w:w="616"/>
        <w:gridCol w:w="1083"/>
        <w:gridCol w:w="357"/>
        <w:gridCol w:w="824"/>
        <w:gridCol w:w="1804"/>
      </w:tblGrid>
      <w:tr w:rsidR="006D1C9A" w:rsidRPr="00C657AF" w:rsidTr="00D2018B">
        <w:trPr>
          <w:trHeight w:val="420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C9A" w:rsidRPr="00C657AF" w:rsidRDefault="006D1C9A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  <w:r w:rsidRPr="00C657AF"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姓</w:t>
            </w:r>
            <w:r w:rsidRPr="00C657AF"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  <w:t xml:space="preserve">  </w:t>
            </w:r>
            <w:r w:rsidRPr="00C657AF"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2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D1C9A" w:rsidRPr="00C657AF" w:rsidRDefault="006D1C9A">
            <w:pPr>
              <w:widowControl/>
              <w:jc w:val="center"/>
              <w:rPr>
                <w:rFonts w:ascii="黑体" w:eastAsia="黑体" w:hAnsi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D1C9A" w:rsidRPr="00C657AF" w:rsidRDefault="006D1C9A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  <w:r w:rsidRPr="00C657AF"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性</w:t>
            </w:r>
            <w:r w:rsidRPr="00C657AF"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  <w:t xml:space="preserve">   </w:t>
            </w:r>
            <w:r w:rsidRPr="00C657AF"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别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D1C9A" w:rsidRPr="00C657AF" w:rsidRDefault="006D1C9A">
            <w:pPr>
              <w:widowControl/>
              <w:jc w:val="center"/>
              <w:rPr>
                <w:rFonts w:ascii="黑体" w:eastAsia="黑体" w:hAnsi="宋体"/>
                <w:color w:val="000000"/>
                <w:kern w:val="0"/>
                <w:szCs w:val="21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D1C9A" w:rsidRPr="00C657AF" w:rsidRDefault="006D1C9A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  <w:r w:rsidRPr="00C657AF"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出生年月（岁）</w:t>
            </w:r>
          </w:p>
        </w:tc>
        <w:tc>
          <w:tcPr>
            <w:tcW w:w="11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D1C9A" w:rsidRPr="00C657AF" w:rsidRDefault="006D1C9A">
            <w:pPr>
              <w:widowControl/>
              <w:jc w:val="center"/>
              <w:rPr>
                <w:rFonts w:ascii="黑体" w:eastAsia="黑体" w:hAnsi="宋体"/>
                <w:color w:val="000000"/>
                <w:kern w:val="0"/>
                <w:szCs w:val="21"/>
              </w:rPr>
            </w:pPr>
          </w:p>
        </w:tc>
        <w:tc>
          <w:tcPr>
            <w:tcW w:w="1803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D1C9A" w:rsidRPr="00C657AF" w:rsidRDefault="006D1C9A">
            <w:pPr>
              <w:widowControl/>
              <w:jc w:val="center"/>
              <w:rPr>
                <w:rFonts w:ascii="黑体" w:eastAsia="黑体" w:hAnsi="宋体"/>
                <w:color w:val="000000"/>
                <w:kern w:val="0"/>
                <w:szCs w:val="21"/>
              </w:rPr>
            </w:pPr>
            <w:r w:rsidRPr="00C657AF">
              <w:rPr>
                <w:rFonts w:ascii="黑体" w:eastAsia="黑体" w:hAnsi="宋体" w:hint="eastAsia"/>
                <w:color w:val="000000"/>
                <w:kern w:val="0"/>
                <w:szCs w:val="21"/>
              </w:rPr>
              <w:t>照</w:t>
            </w:r>
            <w:r w:rsidRPr="00C657AF">
              <w:rPr>
                <w:rFonts w:ascii="黑体" w:eastAsia="黑体" w:hAnsi="宋体"/>
                <w:color w:val="000000"/>
                <w:kern w:val="0"/>
                <w:szCs w:val="21"/>
              </w:rPr>
              <w:t xml:space="preserve">    </w:t>
            </w:r>
            <w:r w:rsidRPr="00C657AF">
              <w:rPr>
                <w:rFonts w:ascii="黑体" w:eastAsia="黑体" w:hAnsi="宋体" w:hint="eastAsia"/>
                <w:color w:val="000000"/>
                <w:kern w:val="0"/>
                <w:szCs w:val="21"/>
              </w:rPr>
              <w:t>片</w:t>
            </w:r>
          </w:p>
        </w:tc>
      </w:tr>
      <w:tr w:rsidR="006D1C9A" w:rsidRPr="00C657AF" w:rsidTr="00D2018B">
        <w:trPr>
          <w:trHeight w:val="359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C9A" w:rsidRPr="00C657AF" w:rsidRDefault="006D1C9A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  <w:r w:rsidRPr="00C657AF"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民</w:t>
            </w:r>
            <w:r w:rsidRPr="00C657AF"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  <w:t xml:space="preserve">  </w:t>
            </w:r>
            <w:r w:rsidRPr="00C657AF"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族</w:t>
            </w:r>
          </w:p>
        </w:tc>
        <w:tc>
          <w:tcPr>
            <w:tcW w:w="12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D1C9A" w:rsidRPr="00C657AF" w:rsidRDefault="006D1C9A">
            <w:pPr>
              <w:widowControl/>
              <w:jc w:val="center"/>
              <w:rPr>
                <w:rFonts w:ascii="黑体" w:eastAsia="黑体" w:hAnsi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D1C9A" w:rsidRPr="00C657AF" w:rsidRDefault="006D1C9A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  <w:r w:rsidRPr="00C657AF"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籍</w:t>
            </w:r>
            <w:r w:rsidRPr="00C657AF">
              <w:rPr>
                <w:rFonts w:ascii="宋体" w:eastAsia="黑体" w:hAnsi="宋体"/>
                <w:bCs/>
                <w:color w:val="000000"/>
                <w:kern w:val="0"/>
                <w:szCs w:val="21"/>
              </w:rPr>
              <w:t> </w:t>
            </w:r>
            <w:r w:rsidRPr="00C657AF"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 xml:space="preserve">　贯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D1C9A" w:rsidRPr="00C657AF" w:rsidRDefault="006D1C9A">
            <w:pPr>
              <w:widowControl/>
              <w:jc w:val="center"/>
              <w:rPr>
                <w:rFonts w:ascii="黑体" w:eastAsia="黑体" w:hAnsi="宋体"/>
                <w:color w:val="000000"/>
                <w:kern w:val="0"/>
                <w:szCs w:val="21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D1C9A" w:rsidRPr="00C657AF" w:rsidRDefault="006D1C9A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  <w:r w:rsidRPr="00C657AF"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1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D1C9A" w:rsidRPr="00C657AF" w:rsidRDefault="006D1C9A">
            <w:pPr>
              <w:widowControl/>
              <w:jc w:val="center"/>
              <w:rPr>
                <w:rFonts w:ascii="黑体" w:eastAsia="黑体" w:hAnsi="宋体"/>
                <w:color w:val="000000"/>
                <w:kern w:val="0"/>
                <w:szCs w:val="21"/>
              </w:rPr>
            </w:pPr>
          </w:p>
        </w:tc>
        <w:tc>
          <w:tcPr>
            <w:tcW w:w="1803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D1C9A" w:rsidRPr="00C657AF" w:rsidRDefault="006D1C9A">
            <w:pPr>
              <w:widowControl/>
              <w:jc w:val="left"/>
              <w:rPr>
                <w:rFonts w:ascii="黑体" w:eastAsia="黑体" w:hAnsi="宋体"/>
                <w:color w:val="000000"/>
                <w:kern w:val="0"/>
                <w:szCs w:val="21"/>
              </w:rPr>
            </w:pPr>
          </w:p>
        </w:tc>
      </w:tr>
      <w:tr w:rsidR="006D1C9A" w:rsidRPr="00C657AF" w:rsidTr="00D2018B">
        <w:trPr>
          <w:trHeight w:val="70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C9A" w:rsidRPr="00C657AF" w:rsidRDefault="006D1C9A">
            <w:pPr>
              <w:widowControl/>
              <w:spacing w:line="280" w:lineRule="atLeast"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  <w:r w:rsidRPr="00C657AF"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入</w:t>
            </w:r>
            <w:r w:rsidRPr="00C657AF"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  <w:t xml:space="preserve">  </w:t>
            </w:r>
            <w:r w:rsidRPr="00C657AF"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党</w:t>
            </w:r>
          </w:p>
          <w:p w:rsidR="006D1C9A" w:rsidRPr="00C657AF" w:rsidRDefault="006D1C9A">
            <w:pPr>
              <w:widowControl/>
              <w:spacing w:line="280" w:lineRule="atLeast"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  <w:r w:rsidRPr="00C657AF"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时</w:t>
            </w:r>
            <w:r w:rsidRPr="00C657AF"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  <w:t xml:space="preserve">  </w:t>
            </w:r>
            <w:r w:rsidRPr="00C657AF"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间</w:t>
            </w:r>
          </w:p>
        </w:tc>
        <w:tc>
          <w:tcPr>
            <w:tcW w:w="12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D1C9A" w:rsidRPr="00C657AF" w:rsidRDefault="006D1C9A">
            <w:pPr>
              <w:widowControl/>
              <w:spacing w:line="280" w:lineRule="atLeast"/>
              <w:jc w:val="center"/>
              <w:rPr>
                <w:rFonts w:ascii="黑体" w:eastAsia="黑体" w:hAnsi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D1C9A" w:rsidRPr="00C657AF" w:rsidRDefault="006D1C9A">
            <w:pPr>
              <w:widowControl/>
              <w:spacing w:line="280" w:lineRule="atLeast"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  <w:r w:rsidRPr="00C657AF"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参加工作</w:t>
            </w:r>
          </w:p>
          <w:p w:rsidR="006D1C9A" w:rsidRPr="00C657AF" w:rsidRDefault="006D1C9A">
            <w:pPr>
              <w:widowControl/>
              <w:spacing w:line="280" w:lineRule="atLeast"/>
              <w:jc w:val="center"/>
              <w:rPr>
                <w:rFonts w:ascii="黑体" w:eastAsia="黑体" w:hAnsi="宋体"/>
                <w:color w:val="000000"/>
                <w:kern w:val="0"/>
                <w:szCs w:val="21"/>
              </w:rPr>
            </w:pPr>
            <w:r w:rsidRPr="00C657AF"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时</w:t>
            </w:r>
            <w:r w:rsidRPr="00C657AF"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  <w:t xml:space="preserve">    </w:t>
            </w:r>
            <w:r w:rsidRPr="00C657AF"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间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6D1C9A" w:rsidRPr="00C657AF" w:rsidRDefault="006D1C9A">
            <w:pPr>
              <w:widowControl/>
              <w:jc w:val="center"/>
              <w:rPr>
                <w:rFonts w:ascii="黑体" w:eastAsia="黑体" w:hAnsi="宋体"/>
                <w:color w:val="000000"/>
                <w:kern w:val="0"/>
                <w:szCs w:val="21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D1C9A" w:rsidRPr="00C657AF" w:rsidRDefault="006D1C9A">
            <w:pPr>
              <w:widowControl/>
              <w:jc w:val="center"/>
              <w:rPr>
                <w:rFonts w:ascii="黑体" w:eastAsia="黑体" w:hAnsi="宋体"/>
                <w:color w:val="000000"/>
                <w:kern w:val="0"/>
                <w:szCs w:val="21"/>
              </w:rPr>
            </w:pPr>
            <w:r w:rsidRPr="00C657AF">
              <w:rPr>
                <w:rFonts w:ascii="黑体" w:eastAsia="黑体" w:hAnsi="宋体" w:hint="eastAsia"/>
                <w:color w:val="000000"/>
                <w:kern w:val="0"/>
                <w:szCs w:val="21"/>
              </w:rPr>
              <w:t>有何特长爱好</w:t>
            </w:r>
          </w:p>
        </w:tc>
        <w:tc>
          <w:tcPr>
            <w:tcW w:w="11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D1C9A" w:rsidRPr="00C657AF" w:rsidRDefault="006D1C9A">
            <w:pPr>
              <w:widowControl/>
              <w:jc w:val="center"/>
              <w:rPr>
                <w:rFonts w:ascii="黑体" w:eastAsia="黑体" w:hAnsi="宋体"/>
                <w:color w:val="000000"/>
                <w:kern w:val="0"/>
                <w:szCs w:val="21"/>
              </w:rPr>
            </w:pPr>
          </w:p>
        </w:tc>
        <w:tc>
          <w:tcPr>
            <w:tcW w:w="1803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D1C9A" w:rsidRPr="00C657AF" w:rsidRDefault="006D1C9A">
            <w:pPr>
              <w:widowControl/>
              <w:jc w:val="left"/>
              <w:rPr>
                <w:rFonts w:ascii="黑体" w:eastAsia="黑体" w:hAnsi="宋体"/>
                <w:color w:val="000000"/>
                <w:kern w:val="0"/>
                <w:szCs w:val="21"/>
              </w:rPr>
            </w:pPr>
          </w:p>
        </w:tc>
      </w:tr>
      <w:tr w:rsidR="006D1C9A" w:rsidRPr="00C657AF" w:rsidTr="00D2018B">
        <w:trPr>
          <w:trHeight w:val="375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C9A" w:rsidRPr="00C657AF" w:rsidRDefault="006D1C9A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  <w:r w:rsidRPr="00C657AF"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婚姻状况</w:t>
            </w:r>
          </w:p>
        </w:tc>
        <w:tc>
          <w:tcPr>
            <w:tcW w:w="12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D1C9A" w:rsidRPr="00C657AF" w:rsidRDefault="006D1C9A">
            <w:pPr>
              <w:widowControl/>
              <w:jc w:val="center"/>
              <w:rPr>
                <w:rFonts w:ascii="黑体" w:eastAsia="黑体" w:hAnsi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D1C9A" w:rsidRPr="00C657AF" w:rsidRDefault="006D1C9A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  <w:r w:rsidRPr="00C657AF"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D1C9A" w:rsidRPr="00C657AF" w:rsidRDefault="006D1C9A">
            <w:pPr>
              <w:widowControl/>
              <w:jc w:val="center"/>
              <w:rPr>
                <w:rFonts w:ascii="黑体" w:eastAsia="黑体" w:hAnsi="宋体"/>
                <w:color w:val="000000"/>
                <w:kern w:val="0"/>
                <w:szCs w:val="21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D1C9A" w:rsidRPr="00C657AF" w:rsidRDefault="006D1C9A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  <w:r w:rsidRPr="00C657AF"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学历学位</w:t>
            </w:r>
          </w:p>
        </w:tc>
        <w:tc>
          <w:tcPr>
            <w:tcW w:w="11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D1C9A" w:rsidRPr="00C657AF" w:rsidRDefault="006D1C9A">
            <w:pPr>
              <w:widowControl/>
              <w:jc w:val="center"/>
              <w:rPr>
                <w:rFonts w:ascii="黑体" w:eastAsia="黑体" w:hAnsi="宋体"/>
                <w:color w:val="000000"/>
                <w:kern w:val="0"/>
                <w:szCs w:val="21"/>
              </w:rPr>
            </w:pPr>
          </w:p>
        </w:tc>
        <w:tc>
          <w:tcPr>
            <w:tcW w:w="1803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D1C9A" w:rsidRPr="00C657AF" w:rsidRDefault="006D1C9A">
            <w:pPr>
              <w:widowControl/>
              <w:jc w:val="left"/>
              <w:rPr>
                <w:rFonts w:ascii="黑体" w:eastAsia="黑体" w:hAnsi="宋体"/>
                <w:color w:val="000000"/>
                <w:kern w:val="0"/>
                <w:szCs w:val="21"/>
              </w:rPr>
            </w:pPr>
          </w:p>
        </w:tc>
      </w:tr>
      <w:tr w:rsidR="006D1C9A" w:rsidRPr="00C657AF" w:rsidTr="00D2018B">
        <w:trPr>
          <w:trHeight w:val="420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C9A" w:rsidRPr="00C657AF" w:rsidRDefault="006D1C9A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  <w:r w:rsidRPr="00C657AF"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359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6D1C9A" w:rsidRPr="00C657AF" w:rsidRDefault="006D1C9A">
            <w:pPr>
              <w:widowControl/>
              <w:jc w:val="center"/>
              <w:rPr>
                <w:rFonts w:ascii="黑体" w:eastAsia="黑体" w:hAnsi="宋体"/>
                <w:color w:val="000000"/>
                <w:kern w:val="0"/>
                <w:szCs w:val="21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D1C9A" w:rsidRPr="00C657AF" w:rsidRDefault="006D1C9A">
            <w:pPr>
              <w:widowControl/>
              <w:jc w:val="center"/>
              <w:rPr>
                <w:rFonts w:ascii="黑体" w:eastAsia="黑体" w:hAnsi="宋体"/>
                <w:color w:val="000000"/>
                <w:kern w:val="0"/>
                <w:szCs w:val="21"/>
              </w:rPr>
            </w:pPr>
            <w:r w:rsidRPr="00C657AF">
              <w:rPr>
                <w:rFonts w:ascii="黑体" w:eastAsia="黑体" w:hAnsi="宋体" w:hint="eastAsia"/>
                <w:color w:val="000000"/>
                <w:kern w:val="0"/>
                <w:szCs w:val="21"/>
              </w:rPr>
              <w:t>身高（</w:t>
            </w:r>
            <w:r w:rsidRPr="00C657AF">
              <w:rPr>
                <w:rFonts w:ascii="黑体" w:eastAsia="黑体" w:hAnsi="宋体"/>
                <w:color w:val="000000"/>
                <w:kern w:val="0"/>
                <w:szCs w:val="21"/>
              </w:rPr>
              <w:t>cm</w:t>
            </w:r>
            <w:r w:rsidRPr="00C657AF">
              <w:rPr>
                <w:rFonts w:ascii="黑体" w:eastAsia="黑体" w:hAnsi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1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D1C9A" w:rsidRPr="00C657AF" w:rsidRDefault="006D1C9A">
            <w:pPr>
              <w:widowControl/>
              <w:jc w:val="center"/>
              <w:rPr>
                <w:rFonts w:ascii="黑体" w:eastAsia="黑体" w:hAnsi="宋体"/>
                <w:color w:val="000000"/>
                <w:kern w:val="0"/>
                <w:szCs w:val="21"/>
              </w:rPr>
            </w:pPr>
          </w:p>
        </w:tc>
        <w:tc>
          <w:tcPr>
            <w:tcW w:w="1803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D1C9A" w:rsidRPr="00C657AF" w:rsidRDefault="006D1C9A">
            <w:pPr>
              <w:widowControl/>
              <w:jc w:val="left"/>
              <w:rPr>
                <w:rFonts w:ascii="黑体" w:eastAsia="黑体" w:hAnsi="宋体"/>
                <w:color w:val="000000"/>
                <w:kern w:val="0"/>
                <w:szCs w:val="21"/>
              </w:rPr>
            </w:pPr>
          </w:p>
        </w:tc>
      </w:tr>
      <w:tr w:rsidR="006D1C9A" w:rsidRPr="00C657AF" w:rsidTr="00D2018B">
        <w:trPr>
          <w:trHeight w:val="373"/>
        </w:trPr>
        <w:tc>
          <w:tcPr>
            <w:tcW w:w="118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C9A" w:rsidRPr="00C657AF" w:rsidRDefault="006D1C9A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  <w:r w:rsidRPr="00C657AF"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毕业院校及专业</w:t>
            </w:r>
          </w:p>
        </w:tc>
        <w:tc>
          <w:tcPr>
            <w:tcW w:w="12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D1C9A" w:rsidRPr="00C657AF" w:rsidRDefault="006D1C9A">
            <w:pPr>
              <w:widowControl/>
              <w:spacing w:line="300" w:lineRule="atLeast"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  <w:r w:rsidRPr="00C657AF"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全日制</w:t>
            </w:r>
          </w:p>
          <w:p w:rsidR="006D1C9A" w:rsidRPr="00C657AF" w:rsidRDefault="006D1C9A">
            <w:pPr>
              <w:widowControl/>
              <w:spacing w:line="300" w:lineRule="atLeast"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  <w:r w:rsidRPr="00C657AF"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教</w:t>
            </w:r>
            <w:r w:rsidRPr="00C657AF"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  <w:t xml:space="preserve"> </w:t>
            </w:r>
            <w:r w:rsidRPr="00C657AF"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育</w:t>
            </w:r>
          </w:p>
        </w:tc>
        <w:tc>
          <w:tcPr>
            <w:tcW w:w="7023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D1C9A" w:rsidRPr="00C657AF" w:rsidRDefault="006D1C9A">
            <w:pPr>
              <w:widowControl/>
              <w:jc w:val="center"/>
              <w:rPr>
                <w:rFonts w:ascii="黑体" w:eastAsia="黑体" w:hAnsi="宋体"/>
                <w:color w:val="000000"/>
                <w:kern w:val="0"/>
                <w:szCs w:val="21"/>
              </w:rPr>
            </w:pPr>
          </w:p>
        </w:tc>
      </w:tr>
      <w:tr w:rsidR="006D1C9A" w:rsidRPr="00C657AF" w:rsidTr="00D2018B">
        <w:trPr>
          <w:trHeight w:val="395"/>
        </w:trPr>
        <w:tc>
          <w:tcPr>
            <w:tcW w:w="11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C9A" w:rsidRPr="00C657AF" w:rsidRDefault="006D1C9A">
            <w:pPr>
              <w:widowControl/>
              <w:jc w:val="left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D1C9A" w:rsidRPr="00C657AF" w:rsidRDefault="006D1C9A">
            <w:pPr>
              <w:widowControl/>
              <w:spacing w:line="300" w:lineRule="atLeast"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  <w:r w:rsidRPr="00C657AF"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在</w:t>
            </w:r>
            <w:r w:rsidRPr="00C657AF"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  <w:t xml:space="preserve"> </w:t>
            </w:r>
            <w:r w:rsidRPr="00C657AF"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职</w:t>
            </w:r>
          </w:p>
          <w:p w:rsidR="006D1C9A" w:rsidRPr="00C657AF" w:rsidRDefault="006D1C9A">
            <w:pPr>
              <w:widowControl/>
              <w:spacing w:line="300" w:lineRule="atLeast"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  <w:r w:rsidRPr="00C657AF"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教</w:t>
            </w:r>
            <w:r w:rsidRPr="00C657AF"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  <w:t xml:space="preserve"> </w:t>
            </w:r>
            <w:r w:rsidRPr="00C657AF"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育</w:t>
            </w:r>
          </w:p>
        </w:tc>
        <w:tc>
          <w:tcPr>
            <w:tcW w:w="7023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D1C9A" w:rsidRPr="00C657AF" w:rsidRDefault="006D1C9A">
            <w:pPr>
              <w:widowControl/>
              <w:jc w:val="center"/>
              <w:rPr>
                <w:rFonts w:ascii="黑体" w:eastAsia="黑体" w:hAnsi="宋体"/>
                <w:color w:val="000000"/>
                <w:kern w:val="0"/>
                <w:szCs w:val="21"/>
              </w:rPr>
            </w:pPr>
          </w:p>
        </w:tc>
      </w:tr>
      <w:tr w:rsidR="006D1C9A" w:rsidRPr="00C657AF" w:rsidTr="00D2018B">
        <w:trPr>
          <w:trHeight w:val="601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C9A" w:rsidRPr="00C657AF" w:rsidRDefault="006D1C9A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  <w:r w:rsidRPr="00C657AF"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现单位及职务</w:t>
            </w:r>
          </w:p>
        </w:tc>
        <w:tc>
          <w:tcPr>
            <w:tcW w:w="8281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D1C9A" w:rsidRPr="00C657AF" w:rsidRDefault="006D1C9A">
            <w:pPr>
              <w:widowControl/>
              <w:jc w:val="center"/>
              <w:rPr>
                <w:rFonts w:ascii="黑体" w:eastAsia="黑体" w:hAnsi="宋体"/>
                <w:color w:val="000000"/>
                <w:kern w:val="0"/>
                <w:szCs w:val="21"/>
              </w:rPr>
            </w:pPr>
          </w:p>
        </w:tc>
      </w:tr>
      <w:tr w:rsidR="006D1C9A" w:rsidRPr="00C657AF" w:rsidTr="00D2018B">
        <w:trPr>
          <w:trHeight w:val="601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C9A" w:rsidRPr="00C657AF" w:rsidRDefault="006D1C9A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  <w:r w:rsidRPr="00C657AF"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现住址</w:t>
            </w:r>
          </w:p>
        </w:tc>
        <w:tc>
          <w:tcPr>
            <w:tcW w:w="5297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D1C9A" w:rsidRPr="00C657AF" w:rsidRDefault="006D1C9A">
            <w:pPr>
              <w:widowControl/>
              <w:jc w:val="center"/>
              <w:rPr>
                <w:rFonts w:ascii="黑体" w:eastAsia="黑体" w:hAnsi="宋体"/>
                <w:color w:val="000000"/>
                <w:kern w:val="0"/>
                <w:szCs w:val="21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D1C9A" w:rsidRPr="00C657AF" w:rsidRDefault="006D1C9A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  <w:r w:rsidRPr="00C657AF"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联系电话</w:t>
            </w:r>
          </w:p>
          <w:p w:rsidR="006D1C9A" w:rsidRPr="00C657AF" w:rsidRDefault="006D1C9A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  <w:r w:rsidRPr="00C657AF"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（手机号）</w:t>
            </w:r>
          </w:p>
        </w:tc>
        <w:tc>
          <w:tcPr>
            <w:tcW w:w="1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D1C9A" w:rsidRPr="00C657AF" w:rsidRDefault="006D1C9A">
            <w:pPr>
              <w:widowControl/>
              <w:jc w:val="center"/>
              <w:rPr>
                <w:rFonts w:ascii="黑体" w:eastAsia="黑体" w:hAnsi="宋体"/>
                <w:color w:val="000000"/>
                <w:kern w:val="0"/>
                <w:szCs w:val="21"/>
              </w:rPr>
            </w:pPr>
          </w:p>
        </w:tc>
      </w:tr>
      <w:tr w:rsidR="006D1C9A" w:rsidRPr="00C657AF" w:rsidTr="00D2018B">
        <w:trPr>
          <w:trHeight w:val="1838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C9A" w:rsidRPr="00C657AF" w:rsidRDefault="006D1C9A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  <w:r w:rsidRPr="00C657AF"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学习及</w:t>
            </w:r>
          </w:p>
          <w:p w:rsidR="006D1C9A" w:rsidRPr="00C657AF" w:rsidRDefault="006D1C9A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  <w:r w:rsidRPr="00C657AF"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工作简历</w:t>
            </w:r>
          </w:p>
        </w:tc>
        <w:tc>
          <w:tcPr>
            <w:tcW w:w="8281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D1C9A" w:rsidRPr="00C657AF" w:rsidRDefault="006D1C9A">
            <w:pPr>
              <w:widowControl/>
              <w:ind w:left="2726" w:hanging="2726"/>
              <w:rPr>
                <w:rFonts w:ascii="黑体" w:eastAsia="黑体" w:hAnsi="宋体"/>
                <w:color w:val="000000"/>
                <w:kern w:val="0"/>
                <w:szCs w:val="21"/>
              </w:rPr>
            </w:pPr>
          </w:p>
        </w:tc>
      </w:tr>
      <w:tr w:rsidR="006D1C9A" w:rsidRPr="00C657AF" w:rsidTr="00D2018B">
        <w:trPr>
          <w:trHeight w:val="443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C9A" w:rsidRPr="00C657AF" w:rsidRDefault="006D1C9A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  <w:r w:rsidRPr="00C657AF"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奖惩情况</w:t>
            </w:r>
          </w:p>
        </w:tc>
        <w:tc>
          <w:tcPr>
            <w:tcW w:w="307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6D1C9A" w:rsidRPr="00C657AF" w:rsidRDefault="006D1C9A">
            <w:pPr>
              <w:widowControl/>
              <w:ind w:left="2726" w:hanging="2726"/>
              <w:rPr>
                <w:rFonts w:ascii="黑体" w:eastAsia="黑体" w:hAnsi="宋体"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D1C9A" w:rsidRPr="00C657AF" w:rsidRDefault="006D1C9A">
            <w:pPr>
              <w:widowControl/>
              <w:ind w:left="2726" w:hanging="2726"/>
              <w:rPr>
                <w:rFonts w:ascii="黑体" w:eastAsia="黑体" w:hAnsi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hint="eastAsia"/>
                <w:color w:val="000000"/>
                <w:kern w:val="0"/>
                <w:szCs w:val="21"/>
              </w:rPr>
              <w:t>报考岗位</w:t>
            </w:r>
          </w:p>
        </w:tc>
        <w:tc>
          <w:tcPr>
            <w:tcW w:w="406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D1C9A" w:rsidRPr="00C657AF" w:rsidRDefault="006D1C9A">
            <w:pPr>
              <w:widowControl/>
              <w:ind w:left="2726" w:hanging="2726"/>
              <w:rPr>
                <w:rFonts w:ascii="黑体" w:eastAsia="黑体" w:hAnsi="宋体"/>
                <w:color w:val="000000"/>
                <w:kern w:val="0"/>
                <w:szCs w:val="21"/>
              </w:rPr>
            </w:pPr>
          </w:p>
        </w:tc>
      </w:tr>
      <w:tr w:rsidR="006D1C9A" w:rsidRPr="00C657AF" w:rsidTr="00D2018B">
        <w:trPr>
          <w:trHeight w:val="443"/>
        </w:trPr>
        <w:tc>
          <w:tcPr>
            <w:tcW w:w="118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C9A" w:rsidRPr="00C657AF" w:rsidRDefault="006D1C9A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  <w:r w:rsidRPr="00C657AF"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家庭主要</w:t>
            </w:r>
          </w:p>
          <w:p w:rsidR="006D1C9A" w:rsidRPr="00C657AF" w:rsidRDefault="006D1C9A">
            <w:pPr>
              <w:widowControl/>
              <w:jc w:val="center"/>
              <w:rPr>
                <w:rFonts w:ascii="黑体" w:eastAsia="黑体" w:hAnsi="宋体"/>
                <w:color w:val="000000"/>
                <w:kern w:val="0"/>
                <w:szCs w:val="21"/>
              </w:rPr>
            </w:pPr>
            <w:r w:rsidRPr="00C657AF"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成</w:t>
            </w:r>
            <w:r w:rsidRPr="00C657AF"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  <w:t xml:space="preserve">  </w:t>
            </w:r>
            <w:r w:rsidRPr="00C657AF"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员</w:t>
            </w:r>
          </w:p>
        </w:tc>
        <w:tc>
          <w:tcPr>
            <w:tcW w:w="7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D1C9A" w:rsidRPr="00C657AF" w:rsidRDefault="006D1C9A">
            <w:pPr>
              <w:widowControl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  <w:r w:rsidRPr="00C657AF"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称谓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D1C9A" w:rsidRPr="00C657AF" w:rsidRDefault="006D1C9A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  <w:r w:rsidRPr="00C657AF"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姓</w:t>
            </w:r>
            <w:r w:rsidRPr="00C657AF">
              <w:rPr>
                <w:rFonts w:ascii="宋体" w:eastAsia="黑体" w:hAnsi="宋体"/>
                <w:bCs/>
                <w:color w:val="000000"/>
                <w:kern w:val="0"/>
                <w:szCs w:val="21"/>
              </w:rPr>
              <w:t> </w:t>
            </w:r>
            <w:r w:rsidRPr="00C657AF"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D1C9A" w:rsidRPr="00C657AF" w:rsidRDefault="006D1C9A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  <w:r w:rsidRPr="00C657AF"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年</w:t>
            </w:r>
            <w:r w:rsidRPr="00C657AF"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  <w:t xml:space="preserve"> </w:t>
            </w:r>
            <w:r w:rsidRPr="00C657AF"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龄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D1C9A" w:rsidRPr="00C657AF" w:rsidRDefault="006D1C9A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  <w:r w:rsidRPr="00C657AF"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D1C9A" w:rsidRPr="00C657AF" w:rsidRDefault="006D1C9A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  <w:r w:rsidRPr="00C657AF"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户口所在地</w:t>
            </w:r>
          </w:p>
        </w:tc>
        <w:tc>
          <w:tcPr>
            <w:tcW w:w="26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D1C9A" w:rsidRPr="00C657AF" w:rsidRDefault="006D1C9A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  <w:r w:rsidRPr="00C657AF"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工作单位及职务</w:t>
            </w:r>
          </w:p>
        </w:tc>
      </w:tr>
      <w:tr w:rsidR="006D1C9A" w:rsidRPr="00C657AF" w:rsidTr="00D2018B">
        <w:trPr>
          <w:trHeight w:val="435"/>
        </w:trPr>
        <w:tc>
          <w:tcPr>
            <w:tcW w:w="11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C9A" w:rsidRPr="00C657AF" w:rsidRDefault="006D1C9A">
            <w:pPr>
              <w:widowControl/>
              <w:jc w:val="left"/>
              <w:rPr>
                <w:rFonts w:ascii="黑体" w:eastAsia="黑体" w:hAnsi="宋体"/>
                <w:color w:val="000000"/>
                <w:kern w:val="0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D1C9A" w:rsidRPr="00C657AF" w:rsidRDefault="006D1C9A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D1C9A" w:rsidRPr="00C657AF" w:rsidRDefault="006D1C9A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D1C9A" w:rsidRPr="00C657AF" w:rsidRDefault="006D1C9A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D1C9A" w:rsidRPr="00C657AF" w:rsidRDefault="006D1C9A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D1C9A" w:rsidRPr="00C657AF" w:rsidRDefault="006D1C9A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6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D1C9A" w:rsidRPr="00C657AF" w:rsidRDefault="006D1C9A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</w:p>
        </w:tc>
      </w:tr>
      <w:tr w:rsidR="006D1C9A" w:rsidRPr="00C657AF" w:rsidTr="00D2018B">
        <w:trPr>
          <w:trHeight w:val="435"/>
        </w:trPr>
        <w:tc>
          <w:tcPr>
            <w:tcW w:w="11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C9A" w:rsidRPr="00C657AF" w:rsidRDefault="006D1C9A">
            <w:pPr>
              <w:widowControl/>
              <w:jc w:val="left"/>
              <w:rPr>
                <w:rFonts w:ascii="黑体" w:eastAsia="黑体" w:hAnsi="宋体"/>
                <w:color w:val="000000"/>
                <w:kern w:val="0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D1C9A" w:rsidRPr="00C657AF" w:rsidRDefault="006D1C9A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D1C9A" w:rsidRPr="00C657AF" w:rsidRDefault="006D1C9A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D1C9A" w:rsidRPr="00C657AF" w:rsidRDefault="006D1C9A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D1C9A" w:rsidRPr="00C657AF" w:rsidRDefault="006D1C9A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D1C9A" w:rsidRPr="00C657AF" w:rsidRDefault="006D1C9A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6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D1C9A" w:rsidRPr="00C657AF" w:rsidRDefault="006D1C9A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</w:p>
        </w:tc>
      </w:tr>
      <w:tr w:rsidR="006D1C9A" w:rsidRPr="00C657AF" w:rsidTr="00D2018B">
        <w:trPr>
          <w:trHeight w:val="435"/>
        </w:trPr>
        <w:tc>
          <w:tcPr>
            <w:tcW w:w="11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C9A" w:rsidRPr="00C657AF" w:rsidRDefault="006D1C9A">
            <w:pPr>
              <w:widowControl/>
              <w:jc w:val="left"/>
              <w:rPr>
                <w:rFonts w:ascii="黑体" w:eastAsia="黑体" w:hAnsi="宋体"/>
                <w:color w:val="000000"/>
                <w:kern w:val="0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D1C9A" w:rsidRPr="00C657AF" w:rsidRDefault="006D1C9A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D1C9A" w:rsidRPr="00C657AF" w:rsidRDefault="006D1C9A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D1C9A" w:rsidRPr="00C657AF" w:rsidRDefault="006D1C9A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D1C9A" w:rsidRPr="00C657AF" w:rsidRDefault="006D1C9A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D1C9A" w:rsidRPr="00C657AF" w:rsidRDefault="006D1C9A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6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D1C9A" w:rsidRPr="00C657AF" w:rsidRDefault="006D1C9A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</w:p>
        </w:tc>
      </w:tr>
      <w:tr w:rsidR="006D1C9A" w:rsidRPr="00C657AF" w:rsidTr="00D2018B">
        <w:trPr>
          <w:trHeight w:val="564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D1C9A" w:rsidRPr="00C657AF" w:rsidRDefault="006D1C9A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  <w:r w:rsidRPr="00C657AF"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报名人承诺</w:t>
            </w:r>
          </w:p>
        </w:tc>
        <w:tc>
          <w:tcPr>
            <w:tcW w:w="8281" w:type="dxa"/>
            <w:gridSpan w:val="11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D1C9A" w:rsidRPr="00C657AF" w:rsidRDefault="006D1C9A">
            <w:pPr>
              <w:widowControl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  <w:r w:rsidRPr="00C657AF"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本人对以上内容的真实性、准确性和合法性负责，如有虚假，本人自行承担责任。</w:t>
            </w:r>
          </w:p>
          <w:p w:rsidR="006D1C9A" w:rsidRPr="00C657AF" w:rsidRDefault="006D1C9A">
            <w:pPr>
              <w:widowControl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</w:p>
          <w:p w:rsidR="006D1C9A" w:rsidRPr="00C657AF" w:rsidRDefault="006D1C9A" w:rsidP="006D1C9A">
            <w:pPr>
              <w:widowControl/>
              <w:ind w:firstLineChars="2350" w:firstLine="31680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  <w:r w:rsidRPr="00C657AF"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报名人签名：</w:t>
            </w:r>
          </w:p>
          <w:p w:rsidR="006D1C9A" w:rsidRPr="00C657AF" w:rsidRDefault="006D1C9A" w:rsidP="006D1C9A">
            <w:pPr>
              <w:widowControl/>
              <w:ind w:firstLineChars="2350" w:firstLine="31680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  <w:r w:rsidRPr="00C657AF"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年</w:t>
            </w:r>
            <w:r w:rsidRPr="00C657AF"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  <w:t xml:space="preserve">  </w:t>
            </w:r>
            <w:r w:rsidRPr="00C657AF"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月</w:t>
            </w:r>
            <w:r w:rsidRPr="00C657AF"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  <w:t xml:space="preserve">  </w:t>
            </w:r>
            <w:r w:rsidRPr="00C657AF"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日</w:t>
            </w:r>
          </w:p>
        </w:tc>
      </w:tr>
      <w:tr w:rsidR="006D1C9A" w:rsidRPr="00C657AF" w:rsidTr="00D2018B">
        <w:trPr>
          <w:trHeight w:val="1605"/>
        </w:trPr>
        <w:tc>
          <w:tcPr>
            <w:tcW w:w="11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C9A" w:rsidRPr="00C657AF" w:rsidRDefault="006D1C9A">
            <w:pPr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  <w:r w:rsidRPr="00C657AF"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招聘单位</w:t>
            </w:r>
          </w:p>
          <w:p w:rsidR="006D1C9A" w:rsidRPr="00C657AF" w:rsidRDefault="006D1C9A">
            <w:pPr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  <w:r w:rsidRPr="00C657AF"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初审意见</w:t>
            </w:r>
          </w:p>
        </w:tc>
        <w:tc>
          <w:tcPr>
            <w:tcW w:w="8281" w:type="dxa"/>
            <w:gridSpan w:val="11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D1C9A" w:rsidRPr="00C657AF" w:rsidRDefault="006D1C9A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</w:p>
          <w:p w:rsidR="006D1C9A" w:rsidRPr="00C657AF" w:rsidRDefault="006D1C9A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</w:p>
          <w:p w:rsidR="006D1C9A" w:rsidRPr="00C657AF" w:rsidRDefault="006D1C9A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</w:p>
          <w:p w:rsidR="006D1C9A" w:rsidRPr="00C657AF" w:rsidRDefault="006D1C9A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  <w:r w:rsidRPr="00C657AF"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  <w:t xml:space="preserve">         </w:t>
            </w:r>
            <w:r w:rsidRPr="00C657AF"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负责人（签字）</w:t>
            </w:r>
            <w:r w:rsidRPr="00C657AF"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  <w:t xml:space="preserve">      </w:t>
            </w:r>
            <w:r w:rsidRPr="00C657AF"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单位（盖章）</w:t>
            </w:r>
          </w:p>
          <w:p w:rsidR="006D1C9A" w:rsidRPr="00C657AF" w:rsidRDefault="006D1C9A">
            <w:pPr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  <w:r w:rsidRPr="00C657AF"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  <w:t xml:space="preserve">                     </w:t>
            </w:r>
            <w:r w:rsidRPr="00C657AF"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年</w:t>
            </w:r>
            <w:r w:rsidRPr="00C657AF"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  <w:t xml:space="preserve">    </w:t>
            </w:r>
            <w:r w:rsidRPr="00C657AF"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月</w:t>
            </w:r>
            <w:r w:rsidRPr="00C657AF"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  <w:t xml:space="preserve">    </w:t>
            </w:r>
            <w:r w:rsidRPr="00C657AF"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日</w:t>
            </w:r>
            <w:r w:rsidRPr="00C657AF"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  <w:t xml:space="preserve"> </w:t>
            </w:r>
          </w:p>
        </w:tc>
      </w:tr>
    </w:tbl>
    <w:p w:rsidR="006D1C9A" w:rsidRDefault="006D1C9A">
      <w:r>
        <w:rPr>
          <w:rFonts w:hint="eastAsia"/>
        </w:rPr>
        <w:t>备注：</w:t>
      </w:r>
      <w:r>
        <w:t>1.</w:t>
      </w:r>
      <w:r>
        <w:rPr>
          <w:rFonts w:hint="eastAsia"/>
        </w:rPr>
        <w:t>填写时不得涂改；</w:t>
      </w:r>
      <w:r>
        <w:t>2.</w:t>
      </w:r>
      <w:r>
        <w:rPr>
          <w:rFonts w:hint="eastAsia"/>
        </w:rPr>
        <w:t>面试时需报送纸质版一份，“报名人签名”需手写签名。</w:t>
      </w:r>
    </w:p>
    <w:p w:rsidR="006D1C9A" w:rsidRDefault="006D1C9A"/>
    <w:sectPr w:rsidR="006D1C9A" w:rsidSect="00D72868">
      <w:pgSz w:w="11906" w:h="16838"/>
      <w:pgMar w:top="1440" w:right="1418" w:bottom="1361" w:left="147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??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72868"/>
    <w:rsid w:val="001B3C9F"/>
    <w:rsid w:val="002C4D88"/>
    <w:rsid w:val="00313DA7"/>
    <w:rsid w:val="00681590"/>
    <w:rsid w:val="006D1C9A"/>
    <w:rsid w:val="00982CEF"/>
    <w:rsid w:val="00A6173B"/>
    <w:rsid w:val="00B024C1"/>
    <w:rsid w:val="00C657AF"/>
    <w:rsid w:val="00D2018B"/>
    <w:rsid w:val="00D72868"/>
    <w:rsid w:val="00D87241"/>
    <w:rsid w:val="760E76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2868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D2018B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47</TotalTime>
  <Pages>1</Pages>
  <Words>68</Words>
  <Characters>394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</dc:title>
  <dc:subject/>
  <dc:creator>Administrator</dc:creator>
  <cp:keywords/>
  <dc:description/>
  <cp:lastModifiedBy>User</cp:lastModifiedBy>
  <cp:revision>6</cp:revision>
  <cp:lastPrinted>2016-07-08T08:03:00Z</cp:lastPrinted>
  <dcterms:created xsi:type="dcterms:W3CDTF">2016-07-08T08:03:00Z</dcterms:created>
  <dcterms:modified xsi:type="dcterms:W3CDTF">2016-07-13T02:53:00Z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