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28F" w:rsidRPr="00120107" w:rsidRDefault="0044528F" w:rsidP="00CD07D3">
      <w:pPr>
        <w:spacing w:line="380" w:lineRule="atLeast"/>
        <w:jc w:val="center"/>
        <w:rPr>
          <w:rFonts w:ascii="宋体" w:eastAsia="宋体"/>
          <w:b/>
          <w:sz w:val="44"/>
          <w:szCs w:val="44"/>
        </w:rPr>
      </w:pPr>
      <w:r w:rsidRPr="00120107">
        <w:rPr>
          <w:rFonts w:ascii="宋体" w:hAnsi="宋体" w:hint="eastAsia"/>
          <w:b/>
          <w:sz w:val="44"/>
          <w:szCs w:val="44"/>
        </w:rPr>
        <w:t>覃塘</w:t>
      </w:r>
      <w:r>
        <w:rPr>
          <w:rFonts w:ascii="宋体" w:hAnsi="宋体" w:hint="eastAsia"/>
          <w:b/>
          <w:sz w:val="44"/>
          <w:szCs w:val="44"/>
        </w:rPr>
        <w:t>区科协工作人员</w:t>
      </w:r>
      <w:r w:rsidRPr="00120107">
        <w:rPr>
          <w:rFonts w:ascii="宋体" w:hAnsi="宋体" w:hint="eastAsia"/>
          <w:b/>
          <w:sz w:val="44"/>
          <w:szCs w:val="44"/>
        </w:rPr>
        <w:t>应聘报名表</w:t>
      </w:r>
    </w:p>
    <w:p w:rsidR="0044528F" w:rsidRDefault="0044528F" w:rsidP="006570E9">
      <w:pPr>
        <w:spacing w:line="380" w:lineRule="atLeast"/>
      </w:pPr>
    </w:p>
    <w:tbl>
      <w:tblPr>
        <w:tblW w:w="0" w:type="auto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17"/>
        <w:gridCol w:w="1345"/>
        <w:gridCol w:w="1095"/>
        <w:gridCol w:w="823"/>
        <w:gridCol w:w="1101"/>
        <w:gridCol w:w="1044"/>
        <w:gridCol w:w="652"/>
        <w:gridCol w:w="2190"/>
      </w:tblGrid>
      <w:tr w:rsidR="0044528F" w:rsidTr="00A176F5">
        <w:trPr>
          <w:trHeight w:val="765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4528F" w:rsidRDefault="0044528F" w:rsidP="00A176F5">
            <w:pPr>
              <w:spacing w:line="380" w:lineRule="atLeast"/>
              <w:jc w:val="center"/>
            </w:pPr>
            <w:r>
              <w:rPr>
                <w:rFonts w:ascii="仿宋_GB2312" w:eastAsia="仿宋_GB2312" w:hint="eastAsia"/>
              </w:rPr>
              <w:t>姓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4528F" w:rsidRDefault="0044528F" w:rsidP="00A176F5">
            <w:pPr>
              <w:spacing w:line="380" w:lineRule="atLeast"/>
              <w:jc w:val="center"/>
            </w:pP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4528F" w:rsidRDefault="0044528F" w:rsidP="00A176F5">
            <w:pPr>
              <w:spacing w:line="380" w:lineRule="atLeast"/>
              <w:jc w:val="center"/>
            </w:pPr>
            <w:r>
              <w:rPr>
                <w:rFonts w:ascii="仿宋_GB2312" w:eastAsia="仿宋_GB2312" w:hint="eastAsia"/>
              </w:rPr>
              <w:t>性别</w:t>
            </w:r>
            <w:r>
              <w:rPr>
                <w:rFonts w:ascii="仿宋_GB2312" w:eastAsia="仿宋_GB2312"/>
              </w:rPr>
              <w:t xml:space="preserve"> </w:t>
            </w:r>
          </w:p>
        </w:tc>
        <w:tc>
          <w:tcPr>
            <w:tcW w:w="82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4528F" w:rsidRDefault="0044528F" w:rsidP="00A176F5">
            <w:pPr>
              <w:spacing w:line="380" w:lineRule="atLeast"/>
              <w:jc w:val="center"/>
            </w:pPr>
          </w:p>
        </w:tc>
        <w:tc>
          <w:tcPr>
            <w:tcW w:w="11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4528F" w:rsidRDefault="0044528F" w:rsidP="00A176F5">
            <w:pPr>
              <w:spacing w:line="380" w:lineRule="atLeast"/>
              <w:jc w:val="center"/>
            </w:pPr>
            <w:r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69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4528F" w:rsidRDefault="0044528F" w:rsidP="00A176F5">
            <w:pPr>
              <w:spacing w:line="380" w:lineRule="atLeast"/>
              <w:jc w:val="center"/>
            </w:pPr>
          </w:p>
        </w:tc>
        <w:tc>
          <w:tcPr>
            <w:tcW w:w="2190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8F" w:rsidRDefault="0044528F" w:rsidP="00A176F5">
            <w:pPr>
              <w:spacing w:line="380" w:lineRule="atLeast"/>
              <w:jc w:val="center"/>
            </w:pPr>
          </w:p>
          <w:p w:rsidR="0044528F" w:rsidRDefault="0044528F" w:rsidP="00A176F5">
            <w:pPr>
              <w:spacing w:line="380" w:lineRule="atLeast"/>
              <w:jc w:val="center"/>
            </w:pPr>
          </w:p>
          <w:p w:rsidR="0044528F" w:rsidRDefault="0044528F" w:rsidP="00A176F5">
            <w:pPr>
              <w:spacing w:line="380" w:lineRule="atLeast"/>
              <w:jc w:val="center"/>
            </w:pPr>
          </w:p>
          <w:p w:rsidR="0044528F" w:rsidRDefault="0044528F" w:rsidP="00A176F5">
            <w:pPr>
              <w:spacing w:line="380" w:lineRule="atLeast"/>
              <w:jc w:val="center"/>
            </w:pPr>
          </w:p>
          <w:p w:rsidR="0044528F" w:rsidRDefault="0044528F" w:rsidP="00A176F5">
            <w:pPr>
              <w:spacing w:line="380" w:lineRule="atLeast"/>
              <w:jc w:val="center"/>
            </w:pPr>
            <w:r>
              <w:rPr>
                <w:rFonts w:ascii="仿宋_GB2312" w:eastAsia="仿宋_GB2312" w:hint="eastAsia"/>
              </w:rPr>
              <w:t xml:space="preserve">相片　</w:t>
            </w:r>
          </w:p>
          <w:p w:rsidR="0044528F" w:rsidRDefault="0044528F" w:rsidP="00A176F5">
            <w:pPr>
              <w:spacing w:line="380" w:lineRule="atLeast"/>
              <w:jc w:val="left"/>
            </w:pPr>
            <w:r>
              <w:rPr>
                <w:rFonts w:ascii="仿宋_GB2312" w:eastAsia="仿宋_GB2312" w:hint="eastAsia"/>
              </w:rPr>
              <w:t xml:space="preserve">　</w:t>
            </w:r>
          </w:p>
        </w:tc>
        <w:bookmarkStart w:id="0" w:name="_GoBack"/>
        <w:bookmarkEnd w:id="0"/>
      </w:tr>
      <w:tr w:rsidR="0044528F" w:rsidTr="00A176F5">
        <w:trPr>
          <w:trHeight w:val="612"/>
        </w:trPr>
        <w:tc>
          <w:tcPr>
            <w:tcW w:w="8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4528F" w:rsidRDefault="0044528F" w:rsidP="00A176F5">
            <w:pPr>
              <w:spacing w:line="380" w:lineRule="atLeast"/>
              <w:jc w:val="center"/>
            </w:pPr>
            <w:r>
              <w:rPr>
                <w:rFonts w:ascii="仿宋_GB2312" w:eastAsia="仿宋_GB2312" w:hint="eastAsia"/>
              </w:rPr>
              <w:t>政治</w:t>
            </w:r>
          </w:p>
          <w:p w:rsidR="0044528F" w:rsidRDefault="0044528F" w:rsidP="00A176F5">
            <w:pPr>
              <w:spacing w:line="380" w:lineRule="atLeast"/>
              <w:jc w:val="center"/>
            </w:pPr>
            <w:r>
              <w:rPr>
                <w:rFonts w:ascii="仿宋_GB2312" w:eastAsia="仿宋_GB2312" w:hint="eastAsia"/>
              </w:rPr>
              <w:t>面貌</w:t>
            </w:r>
          </w:p>
        </w:tc>
        <w:tc>
          <w:tcPr>
            <w:tcW w:w="1345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44528F" w:rsidRDefault="0044528F" w:rsidP="00A176F5">
            <w:pPr>
              <w:spacing w:line="380" w:lineRule="atLeast"/>
              <w:jc w:val="center"/>
            </w:pPr>
          </w:p>
        </w:tc>
        <w:tc>
          <w:tcPr>
            <w:tcW w:w="1095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44528F" w:rsidRDefault="0044528F" w:rsidP="00A176F5">
            <w:pPr>
              <w:spacing w:line="380" w:lineRule="atLeast"/>
              <w:jc w:val="center"/>
            </w:pPr>
            <w:r>
              <w:rPr>
                <w:rFonts w:ascii="仿宋_GB2312" w:eastAsia="仿宋_GB2312" w:hint="eastAsia"/>
              </w:rPr>
              <w:t>民族</w:t>
            </w:r>
          </w:p>
        </w:tc>
        <w:tc>
          <w:tcPr>
            <w:tcW w:w="823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44528F" w:rsidRDefault="0044528F" w:rsidP="00A176F5">
            <w:pPr>
              <w:spacing w:line="380" w:lineRule="atLeast"/>
              <w:jc w:val="center"/>
            </w:pPr>
          </w:p>
        </w:tc>
        <w:tc>
          <w:tcPr>
            <w:tcW w:w="110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44528F" w:rsidRDefault="0044528F" w:rsidP="00A176F5">
            <w:pPr>
              <w:spacing w:line="380" w:lineRule="atLeast"/>
              <w:jc w:val="center"/>
            </w:pPr>
            <w:r>
              <w:rPr>
                <w:rFonts w:ascii="仿宋_GB2312" w:eastAsia="仿宋_GB2312" w:hint="eastAsia"/>
              </w:rPr>
              <w:t>户籍所</w:t>
            </w:r>
          </w:p>
          <w:p w:rsidR="0044528F" w:rsidRDefault="0044528F" w:rsidP="00A176F5">
            <w:pPr>
              <w:spacing w:line="380" w:lineRule="atLeast"/>
              <w:jc w:val="center"/>
            </w:pPr>
            <w:r>
              <w:rPr>
                <w:rFonts w:ascii="仿宋_GB2312" w:eastAsia="仿宋_GB2312" w:hint="eastAsia"/>
              </w:rPr>
              <w:t>在地</w:t>
            </w:r>
          </w:p>
        </w:tc>
        <w:tc>
          <w:tcPr>
            <w:tcW w:w="1696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44528F" w:rsidRDefault="0044528F" w:rsidP="00A176F5">
            <w:pPr>
              <w:spacing w:line="380" w:lineRule="atLeast"/>
              <w:jc w:val="center"/>
            </w:pPr>
          </w:p>
        </w:tc>
        <w:tc>
          <w:tcPr>
            <w:tcW w:w="2190" w:type="dxa"/>
            <w:vMerge/>
          </w:tcPr>
          <w:p w:rsidR="0044528F" w:rsidRDefault="0044528F" w:rsidP="00A176F5">
            <w:pPr>
              <w:spacing w:line="380" w:lineRule="atLeast"/>
            </w:pPr>
          </w:p>
        </w:tc>
      </w:tr>
      <w:tr w:rsidR="0044528F" w:rsidTr="00A176F5">
        <w:trPr>
          <w:trHeight w:val="755"/>
        </w:trPr>
        <w:tc>
          <w:tcPr>
            <w:tcW w:w="8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4528F" w:rsidRDefault="0044528F" w:rsidP="00A176F5">
            <w:pPr>
              <w:spacing w:line="380" w:lineRule="atLeast"/>
              <w:jc w:val="center"/>
            </w:pPr>
            <w:r>
              <w:rPr>
                <w:rFonts w:ascii="仿宋_GB2312" w:eastAsia="仿宋_GB2312" w:hint="eastAsia"/>
              </w:rPr>
              <w:t>学历</w:t>
            </w:r>
          </w:p>
        </w:tc>
        <w:tc>
          <w:tcPr>
            <w:tcW w:w="1345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44528F" w:rsidRDefault="0044528F" w:rsidP="00A176F5">
            <w:pPr>
              <w:spacing w:line="380" w:lineRule="atLeast"/>
              <w:jc w:val="center"/>
            </w:pPr>
          </w:p>
        </w:tc>
        <w:tc>
          <w:tcPr>
            <w:tcW w:w="1918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44528F" w:rsidRDefault="0044528F" w:rsidP="00A176F5">
            <w:pPr>
              <w:spacing w:line="380" w:lineRule="atLeast"/>
              <w:jc w:val="center"/>
            </w:pPr>
            <w:r>
              <w:rPr>
                <w:rFonts w:ascii="仿宋_GB2312" w:eastAsia="仿宋_GB2312" w:hint="eastAsia"/>
              </w:rPr>
              <w:t>毕业院校、专业</w:t>
            </w:r>
          </w:p>
        </w:tc>
        <w:tc>
          <w:tcPr>
            <w:tcW w:w="2797" w:type="dxa"/>
            <w:gridSpan w:val="3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44528F" w:rsidRDefault="0044528F" w:rsidP="00A176F5">
            <w:pPr>
              <w:spacing w:line="380" w:lineRule="atLeast"/>
              <w:jc w:val="center"/>
            </w:pPr>
            <w:r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2190" w:type="dxa"/>
            <w:vMerge/>
          </w:tcPr>
          <w:p w:rsidR="0044528F" w:rsidRDefault="0044528F" w:rsidP="00A176F5">
            <w:pPr>
              <w:spacing w:line="380" w:lineRule="atLeast"/>
            </w:pPr>
          </w:p>
        </w:tc>
      </w:tr>
      <w:tr w:rsidR="0044528F" w:rsidTr="00A176F5">
        <w:trPr>
          <w:trHeight w:val="647"/>
        </w:trPr>
        <w:tc>
          <w:tcPr>
            <w:tcW w:w="8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4528F" w:rsidRDefault="0044528F" w:rsidP="00A176F5">
            <w:pPr>
              <w:spacing w:line="380" w:lineRule="atLeast"/>
              <w:jc w:val="center"/>
            </w:pPr>
            <w:r>
              <w:rPr>
                <w:rFonts w:ascii="仿宋_GB2312" w:eastAsia="仿宋_GB2312" w:hint="eastAsia"/>
              </w:rPr>
              <w:t>身份证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号码</w:t>
            </w:r>
          </w:p>
        </w:tc>
        <w:tc>
          <w:tcPr>
            <w:tcW w:w="6060" w:type="dxa"/>
            <w:gridSpan w:val="6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44528F" w:rsidRDefault="0044528F" w:rsidP="00A176F5">
            <w:pPr>
              <w:spacing w:line="380" w:lineRule="atLeast"/>
              <w:jc w:val="center"/>
            </w:pPr>
            <w:r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2190" w:type="dxa"/>
            <w:vMerge/>
          </w:tcPr>
          <w:p w:rsidR="0044528F" w:rsidRDefault="0044528F" w:rsidP="00A176F5">
            <w:pPr>
              <w:spacing w:line="380" w:lineRule="atLeast"/>
            </w:pPr>
          </w:p>
        </w:tc>
      </w:tr>
      <w:tr w:rsidR="0044528F" w:rsidTr="00A176F5">
        <w:trPr>
          <w:trHeight w:val="955"/>
        </w:trPr>
        <w:tc>
          <w:tcPr>
            <w:tcW w:w="8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4528F" w:rsidRDefault="0044528F" w:rsidP="00A176F5">
            <w:pPr>
              <w:spacing w:line="380" w:lineRule="atLeast"/>
              <w:jc w:val="center"/>
            </w:pPr>
            <w:r>
              <w:rPr>
                <w:rFonts w:ascii="仿宋_GB2312" w:eastAsia="仿宋_GB2312" w:hint="eastAsia"/>
              </w:rPr>
              <w:t>住址</w:t>
            </w:r>
          </w:p>
        </w:tc>
        <w:tc>
          <w:tcPr>
            <w:tcW w:w="4364" w:type="dxa"/>
            <w:gridSpan w:val="4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44528F" w:rsidRDefault="0044528F" w:rsidP="00A176F5">
            <w:pPr>
              <w:spacing w:line="380" w:lineRule="atLeast"/>
              <w:jc w:val="center"/>
            </w:pPr>
            <w:r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044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44528F" w:rsidRDefault="0044528F" w:rsidP="0044528F">
            <w:pPr>
              <w:spacing w:line="380" w:lineRule="atLeast"/>
              <w:ind w:firstLineChars="50" w:firstLine="31680"/>
              <w:jc w:val="left"/>
            </w:pPr>
            <w:r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2842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44528F" w:rsidRDefault="0044528F" w:rsidP="00A176F5">
            <w:pPr>
              <w:spacing w:line="380" w:lineRule="atLeast"/>
              <w:jc w:val="center"/>
            </w:pPr>
            <w:r>
              <w:rPr>
                <w:rFonts w:ascii="仿宋_GB2312" w:eastAsia="仿宋_GB2312" w:hint="eastAsia"/>
              </w:rPr>
              <w:t xml:space="preserve">　</w:t>
            </w:r>
          </w:p>
          <w:p w:rsidR="0044528F" w:rsidRDefault="0044528F" w:rsidP="00A176F5">
            <w:pPr>
              <w:spacing w:line="380" w:lineRule="atLeast"/>
              <w:jc w:val="left"/>
            </w:pPr>
          </w:p>
        </w:tc>
      </w:tr>
      <w:tr w:rsidR="0044528F" w:rsidTr="00A176F5">
        <w:trPr>
          <w:trHeight w:val="1170"/>
        </w:trPr>
        <w:tc>
          <w:tcPr>
            <w:tcW w:w="81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44528F" w:rsidRDefault="0044528F" w:rsidP="00A176F5">
            <w:pPr>
              <w:spacing w:line="380" w:lineRule="atLeast"/>
              <w:jc w:val="center"/>
            </w:pPr>
            <w:r>
              <w:rPr>
                <w:rFonts w:hint="eastAsia"/>
              </w:rPr>
              <w:t>奖惩</w:t>
            </w:r>
            <w:r>
              <w:t xml:space="preserve">   </w:t>
            </w:r>
            <w:r>
              <w:rPr>
                <w:rFonts w:hint="eastAsia"/>
              </w:rPr>
              <w:t>情况</w:t>
            </w:r>
          </w:p>
        </w:tc>
        <w:tc>
          <w:tcPr>
            <w:tcW w:w="8250" w:type="dxa"/>
            <w:gridSpan w:val="7"/>
            <w:tcBorders>
              <w:right w:val="single" w:sz="2" w:space="0" w:color="000000"/>
            </w:tcBorders>
            <w:vAlign w:val="center"/>
          </w:tcPr>
          <w:p w:rsidR="0044528F" w:rsidRDefault="0044528F" w:rsidP="00A176F5">
            <w:pPr>
              <w:spacing w:line="380" w:lineRule="atLeast"/>
              <w:jc w:val="center"/>
            </w:pPr>
            <w:r>
              <w:rPr>
                <w:rFonts w:ascii="仿宋_GB2312" w:eastAsia="仿宋_GB2312" w:hint="eastAsia"/>
              </w:rPr>
              <w:t xml:space="preserve">　</w:t>
            </w:r>
          </w:p>
        </w:tc>
      </w:tr>
      <w:tr w:rsidR="0044528F" w:rsidTr="00A176F5">
        <w:trPr>
          <w:trHeight w:val="2951"/>
        </w:trPr>
        <w:tc>
          <w:tcPr>
            <w:tcW w:w="8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4528F" w:rsidRDefault="0044528F" w:rsidP="00A176F5">
            <w:pPr>
              <w:spacing w:line="380" w:lineRule="atLeast"/>
              <w:jc w:val="center"/>
            </w:pPr>
            <w:r>
              <w:rPr>
                <w:rFonts w:ascii="仿宋_GB2312" w:eastAsia="仿宋_GB2312" w:hint="eastAsia"/>
              </w:rPr>
              <w:t>个</w:t>
            </w:r>
          </w:p>
          <w:p w:rsidR="0044528F" w:rsidRDefault="0044528F" w:rsidP="00A176F5">
            <w:pPr>
              <w:spacing w:line="380" w:lineRule="atLeast"/>
              <w:jc w:val="center"/>
            </w:pPr>
            <w:r>
              <w:rPr>
                <w:rFonts w:ascii="仿宋_GB2312" w:eastAsia="仿宋_GB2312" w:hint="eastAsia"/>
              </w:rPr>
              <w:t>人</w:t>
            </w:r>
          </w:p>
          <w:p w:rsidR="0044528F" w:rsidRDefault="0044528F" w:rsidP="00A176F5">
            <w:pPr>
              <w:spacing w:line="38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简</w:t>
            </w:r>
          </w:p>
          <w:p w:rsidR="0044528F" w:rsidRDefault="0044528F" w:rsidP="00A176F5">
            <w:pPr>
              <w:spacing w:line="38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历</w:t>
            </w:r>
          </w:p>
        </w:tc>
        <w:tc>
          <w:tcPr>
            <w:tcW w:w="8250" w:type="dxa"/>
            <w:gridSpan w:val="7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44528F" w:rsidRDefault="0044528F" w:rsidP="00A176F5">
            <w:pPr>
              <w:spacing w:line="380" w:lineRule="atLeast"/>
              <w:jc w:val="center"/>
              <w:rPr>
                <w:rFonts w:ascii="仿宋_GB2312" w:eastAsia="仿宋_GB2312"/>
              </w:rPr>
            </w:pPr>
          </w:p>
          <w:p w:rsidR="0044528F" w:rsidRDefault="0044528F" w:rsidP="00A176F5">
            <w:pPr>
              <w:spacing w:line="380" w:lineRule="atLeast"/>
              <w:rPr>
                <w:rFonts w:ascii="仿宋_GB2312" w:eastAsia="仿宋_GB2312"/>
              </w:rPr>
            </w:pPr>
          </w:p>
        </w:tc>
      </w:tr>
      <w:tr w:rsidR="0044528F" w:rsidTr="00A176F5">
        <w:trPr>
          <w:trHeight w:val="2699"/>
        </w:trPr>
        <w:tc>
          <w:tcPr>
            <w:tcW w:w="8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4528F" w:rsidRDefault="0044528F" w:rsidP="00A176F5">
            <w:pPr>
              <w:spacing w:line="380" w:lineRule="atLeast"/>
              <w:jc w:val="center"/>
            </w:pPr>
            <w:r>
              <w:rPr>
                <w:rFonts w:ascii="仿宋_GB2312" w:eastAsia="仿宋_GB2312" w:hint="eastAsia"/>
              </w:rPr>
              <w:t>招聘单位审核意见</w:t>
            </w:r>
          </w:p>
        </w:tc>
        <w:tc>
          <w:tcPr>
            <w:tcW w:w="8250" w:type="dxa"/>
            <w:gridSpan w:val="7"/>
            <w:tcBorders>
              <w:bottom w:val="single" w:sz="2" w:space="0" w:color="000000"/>
              <w:right w:val="single" w:sz="2" w:space="0" w:color="000000"/>
            </w:tcBorders>
          </w:tcPr>
          <w:p w:rsidR="0044528F" w:rsidRDefault="0044528F" w:rsidP="00A176F5">
            <w:pPr>
              <w:spacing w:line="380" w:lineRule="atLeast"/>
              <w:ind w:firstLine="4586"/>
              <w:jc w:val="left"/>
            </w:pPr>
          </w:p>
          <w:p w:rsidR="0044528F" w:rsidRDefault="0044528F" w:rsidP="00A176F5">
            <w:pPr>
              <w:spacing w:line="380" w:lineRule="atLeast"/>
              <w:ind w:firstLine="4586"/>
              <w:jc w:val="left"/>
            </w:pPr>
          </w:p>
          <w:p w:rsidR="0044528F" w:rsidRDefault="0044528F" w:rsidP="00A176F5">
            <w:pPr>
              <w:spacing w:line="380" w:lineRule="atLeast"/>
              <w:jc w:val="left"/>
            </w:pPr>
            <w:r>
              <w:rPr>
                <w:rFonts w:ascii="仿宋_GB2312" w:eastAsia="仿宋_GB2312"/>
              </w:rPr>
              <w:t xml:space="preserve">                                                </w:t>
            </w:r>
          </w:p>
          <w:p w:rsidR="0044528F" w:rsidRDefault="0044528F" w:rsidP="00A176F5">
            <w:pPr>
              <w:spacing w:line="380" w:lineRule="atLeast"/>
              <w:jc w:val="left"/>
            </w:pPr>
          </w:p>
          <w:p w:rsidR="0044528F" w:rsidRDefault="0044528F" w:rsidP="00A176F5">
            <w:pPr>
              <w:spacing w:line="380" w:lineRule="atLeast"/>
              <w:jc w:val="left"/>
            </w:pPr>
            <w:r>
              <w:rPr>
                <w:rFonts w:ascii="仿宋_GB2312" w:eastAsia="仿宋_GB2312"/>
              </w:rPr>
              <w:t xml:space="preserve">                                             </w:t>
            </w:r>
            <w:r>
              <w:rPr>
                <w:rFonts w:ascii="仿宋_GB2312" w:eastAsia="仿宋_GB2312" w:hint="eastAsia"/>
              </w:rPr>
              <w:t>审核人：</w:t>
            </w:r>
            <w:r>
              <w:rPr>
                <w:rFonts w:ascii="仿宋_GB2312" w:eastAsia="仿宋_GB2312"/>
              </w:rPr>
              <w:t xml:space="preserve"> </w:t>
            </w:r>
          </w:p>
          <w:p w:rsidR="0044528F" w:rsidRDefault="0044528F" w:rsidP="00A176F5">
            <w:pPr>
              <w:spacing w:line="380" w:lineRule="atLeast"/>
              <w:jc w:val="left"/>
            </w:pPr>
          </w:p>
          <w:p w:rsidR="0044528F" w:rsidRDefault="0044528F" w:rsidP="00A176F5">
            <w:pPr>
              <w:spacing w:line="380" w:lineRule="atLeast"/>
              <w:jc w:val="left"/>
            </w:pPr>
            <w:r>
              <w:rPr>
                <w:rFonts w:ascii="仿宋_GB2312" w:eastAsia="仿宋_GB2312"/>
              </w:rPr>
              <w:t xml:space="preserve">                                            </w:t>
            </w:r>
            <w:r>
              <w:rPr>
                <w:rFonts w:ascii="仿宋_GB2312" w:eastAsia="仿宋_GB2312" w:hint="eastAsia"/>
              </w:rPr>
              <w:t>（盖章）</w:t>
            </w:r>
            <w:r>
              <w:rPr>
                <w:rFonts w:ascii="仿宋_GB2312" w:eastAsia="仿宋_GB2312"/>
              </w:rPr>
              <w:t xml:space="preserve"> </w:t>
            </w:r>
          </w:p>
          <w:p w:rsidR="0044528F" w:rsidRDefault="0044528F" w:rsidP="0044528F">
            <w:pPr>
              <w:spacing w:line="380" w:lineRule="atLeast"/>
              <w:ind w:firstLineChars="2528" w:firstLine="31680"/>
              <w:jc w:val="left"/>
            </w:pP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ascii="仿宋_GB2312" w:eastAsia="仿宋_GB2312" w:hint="eastAsia"/>
              </w:rPr>
              <w:t>日</w:t>
            </w:r>
          </w:p>
        </w:tc>
      </w:tr>
    </w:tbl>
    <w:p w:rsidR="0044528F" w:rsidRPr="006570E9" w:rsidRDefault="0044528F" w:rsidP="0044528F">
      <w:pPr>
        <w:spacing w:line="500" w:lineRule="exact"/>
        <w:ind w:firstLineChars="1600" w:firstLine="31680"/>
        <w:rPr>
          <w:rFonts w:ascii="仿宋" w:eastAsia="仿宋" w:hAnsi="仿宋"/>
          <w:sz w:val="30"/>
          <w:szCs w:val="30"/>
        </w:rPr>
      </w:pPr>
    </w:p>
    <w:sectPr w:rsidR="0044528F" w:rsidRPr="006570E9" w:rsidSect="00BA4C74">
      <w:pgSz w:w="11906" w:h="16838"/>
      <w:pgMar w:top="1247" w:right="1247" w:bottom="1247" w:left="1247" w:header="709" w:footer="709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altName w:val="宋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03E4"/>
    <w:rsid w:val="000B03E4"/>
    <w:rsid w:val="000B31A2"/>
    <w:rsid w:val="000F2580"/>
    <w:rsid w:val="00120107"/>
    <w:rsid w:val="001D2D7E"/>
    <w:rsid w:val="001D3FA2"/>
    <w:rsid w:val="002B7734"/>
    <w:rsid w:val="00323B43"/>
    <w:rsid w:val="00337E9E"/>
    <w:rsid w:val="003D37D8"/>
    <w:rsid w:val="003D4D98"/>
    <w:rsid w:val="003E2640"/>
    <w:rsid w:val="0042043B"/>
    <w:rsid w:val="004358AB"/>
    <w:rsid w:val="0044528F"/>
    <w:rsid w:val="00481D89"/>
    <w:rsid w:val="004C6BFA"/>
    <w:rsid w:val="00510756"/>
    <w:rsid w:val="00537F7E"/>
    <w:rsid w:val="0055545D"/>
    <w:rsid w:val="005B53CA"/>
    <w:rsid w:val="005C6F64"/>
    <w:rsid w:val="006570E9"/>
    <w:rsid w:val="006842D3"/>
    <w:rsid w:val="006C7D8A"/>
    <w:rsid w:val="006F5E38"/>
    <w:rsid w:val="0070427E"/>
    <w:rsid w:val="007D3FA0"/>
    <w:rsid w:val="0086739A"/>
    <w:rsid w:val="008B7726"/>
    <w:rsid w:val="008C6482"/>
    <w:rsid w:val="009213AB"/>
    <w:rsid w:val="009718B8"/>
    <w:rsid w:val="009A31C0"/>
    <w:rsid w:val="00A176F5"/>
    <w:rsid w:val="00A3412F"/>
    <w:rsid w:val="00A56EC2"/>
    <w:rsid w:val="00A80C5F"/>
    <w:rsid w:val="00AB1865"/>
    <w:rsid w:val="00AE3683"/>
    <w:rsid w:val="00AE41BE"/>
    <w:rsid w:val="00B03064"/>
    <w:rsid w:val="00B2450F"/>
    <w:rsid w:val="00B26AF5"/>
    <w:rsid w:val="00B31EC0"/>
    <w:rsid w:val="00B74314"/>
    <w:rsid w:val="00BA4C74"/>
    <w:rsid w:val="00BA7C97"/>
    <w:rsid w:val="00C953C7"/>
    <w:rsid w:val="00CA55B8"/>
    <w:rsid w:val="00CD07D3"/>
    <w:rsid w:val="00D56DB1"/>
    <w:rsid w:val="00D674AF"/>
    <w:rsid w:val="00DF6E17"/>
    <w:rsid w:val="00E243BA"/>
    <w:rsid w:val="00E26BDD"/>
    <w:rsid w:val="00E65DA0"/>
    <w:rsid w:val="00EA55B8"/>
    <w:rsid w:val="00EF579F"/>
    <w:rsid w:val="00F4390D"/>
    <w:rsid w:val="00F62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jc w:val="both"/>
    </w:pPr>
    <w:rPr>
      <w:rFonts w:ascii="Tahoma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B03E4"/>
    <w:rPr>
      <w:rFonts w:cs="Times New Roman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rsid w:val="000B03E4"/>
    <w:pPr>
      <w:adjustRightInd/>
      <w:snapToGrid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styleId="ListParagraph">
    <w:name w:val="List Paragraph"/>
    <w:basedOn w:val="Normal"/>
    <w:uiPriority w:val="99"/>
    <w:qFormat/>
    <w:rsid w:val="00AE3683"/>
    <w:pPr>
      <w:ind w:firstLineChars="200" w:firstLine="420"/>
    </w:pPr>
  </w:style>
  <w:style w:type="paragraph" w:styleId="Date">
    <w:name w:val="Date"/>
    <w:basedOn w:val="Normal"/>
    <w:next w:val="Normal"/>
    <w:link w:val="DateChar"/>
    <w:uiPriority w:val="99"/>
    <w:rsid w:val="006570E9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ascii="Tahoma" w:hAnsi="Tahoma" w:cs="Times New Roman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94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453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4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94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94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94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94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94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94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453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4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94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94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9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94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94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45</Words>
  <Characters>261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广西覃塘农业科技园区</dc:title>
  <dc:subject/>
  <dc:creator>user</dc:creator>
  <cp:keywords/>
  <dc:description/>
  <cp:lastModifiedBy>User</cp:lastModifiedBy>
  <cp:revision>2</cp:revision>
  <cp:lastPrinted>2015-11-18T09:02:00Z</cp:lastPrinted>
  <dcterms:created xsi:type="dcterms:W3CDTF">2016-03-22T07:18:00Z</dcterms:created>
  <dcterms:modified xsi:type="dcterms:W3CDTF">2016-03-22T07:18:00Z</dcterms:modified>
</cp:coreProperties>
</file>